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1BFA9" w14:textId="77777777" w:rsidR="00DD6C67" w:rsidRPr="00B92458" w:rsidRDefault="00DD6C67" w:rsidP="00DD6C67">
      <w:pPr>
        <w:spacing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B92458">
        <w:rPr>
          <w:rFonts w:ascii="Calibri" w:eastAsia="Calibri" w:hAnsi="Calibri" w:cs="Calibri"/>
          <w:b/>
          <w:color w:val="000000"/>
          <w:sz w:val="28"/>
          <w:szCs w:val="28"/>
        </w:rPr>
        <w:t>Approval</w:t>
      </w:r>
    </w:p>
    <w:p w14:paraId="5A929A93" w14:textId="01B9214C" w:rsidR="00DD6C67" w:rsidRPr="00B92458" w:rsidRDefault="004F3C22" w:rsidP="00DD6C67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B92458">
        <w:rPr>
          <w:rFonts w:ascii="Calibri" w:eastAsia="Calibri" w:hAnsi="Calibri" w:cs="Calibri"/>
          <w:b/>
          <w:sz w:val="28"/>
          <w:szCs w:val="28"/>
        </w:rPr>
        <w:t>Research Proposal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062"/>
        <w:gridCol w:w="907"/>
        <w:gridCol w:w="426"/>
        <w:gridCol w:w="479"/>
        <w:gridCol w:w="1812"/>
        <w:gridCol w:w="1813"/>
      </w:tblGrid>
      <w:tr w:rsidR="00DD6C67" w:rsidRPr="00B92458" w14:paraId="24DF9DA4" w14:textId="77777777" w:rsidTr="00B92458">
        <w:trPr>
          <w:jc w:val="center"/>
        </w:trPr>
        <w:tc>
          <w:tcPr>
            <w:tcW w:w="562" w:type="dxa"/>
            <w:vAlign w:val="center"/>
          </w:tcPr>
          <w:p w14:paraId="4540CD9F" w14:textId="77777777" w:rsidR="00DD6C67" w:rsidRPr="00B92458" w:rsidRDefault="00DD6C67" w:rsidP="003B50F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B92458">
              <w:rPr>
                <w:rFonts w:asciiTheme="minorHAnsi" w:eastAsia="Calibri" w:hAnsiTheme="minorHAnsi" w:cstheme="minorHAnsi"/>
                <w:b/>
                <w:szCs w:val="24"/>
              </w:rPr>
              <w:t>1</w:t>
            </w:r>
          </w:p>
        </w:tc>
        <w:tc>
          <w:tcPr>
            <w:tcW w:w="3969" w:type="dxa"/>
            <w:gridSpan w:val="2"/>
            <w:vAlign w:val="center"/>
          </w:tcPr>
          <w:p w14:paraId="621D2CE5" w14:textId="77777777" w:rsidR="00DD6C67" w:rsidRPr="00B92458" w:rsidRDefault="00DD6C67" w:rsidP="003B50F2">
            <w:pPr>
              <w:spacing w:before="60" w:after="60"/>
              <w:jc w:val="left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 w:rsidRPr="00B92458">
              <w:rPr>
                <w:rFonts w:asciiTheme="minorHAnsi" w:hAnsiTheme="minorHAnsi" w:cstheme="minorHAnsi"/>
                <w:b/>
                <w:bCs/>
                <w:szCs w:val="24"/>
              </w:rPr>
              <w:t>Research/Project Title</w:t>
            </w:r>
          </w:p>
        </w:tc>
        <w:tc>
          <w:tcPr>
            <w:tcW w:w="426" w:type="dxa"/>
            <w:vAlign w:val="center"/>
          </w:tcPr>
          <w:p w14:paraId="145028C2" w14:textId="77777777" w:rsidR="00DD6C67" w:rsidRPr="00B92458" w:rsidRDefault="00DD6C67" w:rsidP="003B50F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B92458">
              <w:rPr>
                <w:rFonts w:asciiTheme="minorHAnsi" w:eastAsia="Calibri" w:hAnsiTheme="minorHAnsi" w:cstheme="minorHAnsi"/>
                <w:b/>
                <w:szCs w:val="24"/>
              </w:rPr>
              <w:t>:</w:t>
            </w:r>
          </w:p>
        </w:tc>
        <w:tc>
          <w:tcPr>
            <w:tcW w:w="4104" w:type="dxa"/>
            <w:gridSpan w:val="3"/>
            <w:vAlign w:val="center"/>
          </w:tcPr>
          <w:p w14:paraId="62384C9A" w14:textId="77777777" w:rsidR="00DD6C67" w:rsidRPr="00B92458" w:rsidRDefault="00DD6C67" w:rsidP="003B50F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</w:tr>
      <w:tr w:rsidR="00DD6C67" w:rsidRPr="00B92458" w14:paraId="4AF7624B" w14:textId="77777777" w:rsidTr="00B92458">
        <w:trPr>
          <w:jc w:val="center"/>
        </w:trPr>
        <w:tc>
          <w:tcPr>
            <w:tcW w:w="562" w:type="dxa"/>
            <w:vAlign w:val="center"/>
          </w:tcPr>
          <w:p w14:paraId="31AF736C" w14:textId="77777777" w:rsidR="00DD6C67" w:rsidRPr="00B92458" w:rsidRDefault="00DD6C67" w:rsidP="003B50F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B92458">
              <w:rPr>
                <w:rFonts w:asciiTheme="minorHAnsi" w:eastAsia="Calibri" w:hAnsiTheme="minorHAnsi" w:cstheme="minorHAnsi"/>
                <w:b/>
                <w:szCs w:val="24"/>
              </w:rPr>
              <w:t>2</w:t>
            </w:r>
          </w:p>
        </w:tc>
        <w:tc>
          <w:tcPr>
            <w:tcW w:w="3969" w:type="dxa"/>
            <w:gridSpan w:val="2"/>
            <w:vAlign w:val="center"/>
          </w:tcPr>
          <w:p w14:paraId="32EBBDB8" w14:textId="77777777" w:rsidR="00DD6C67" w:rsidRPr="00B92458" w:rsidRDefault="00DD6C67" w:rsidP="003B50F2">
            <w:pPr>
              <w:spacing w:before="60" w:after="60"/>
              <w:jc w:val="left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 w:rsidRPr="00B92458">
              <w:rPr>
                <w:rFonts w:asciiTheme="minorHAnsi" w:hAnsiTheme="minorHAnsi" w:cstheme="minorHAnsi"/>
                <w:b/>
                <w:bCs/>
                <w:szCs w:val="24"/>
              </w:rPr>
              <w:t>Project Coordinator</w:t>
            </w:r>
          </w:p>
        </w:tc>
        <w:tc>
          <w:tcPr>
            <w:tcW w:w="426" w:type="dxa"/>
            <w:vAlign w:val="center"/>
          </w:tcPr>
          <w:p w14:paraId="18D9FA43" w14:textId="77777777" w:rsidR="00DD6C67" w:rsidRPr="00B92458" w:rsidRDefault="00DD6C67" w:rsidP="003B50F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B92458">
              <w:rPr>
                <w:rFonts w:asciiTheme="minorHAnsi" w:eastAsia="Calibri" w:hAnsiTheme="minorHAnsi" w:cstheme="minorHAnsi"/>
                <w:b/>
                <w:szCs w:val="24"/>
              </w:rPr>
              <w:t>:</w:t>
            </w:r>
          </w:p>
        </w:tc>
        <w:tc>
          <w:tcPr>
            <w:tcW w:w="4104" w:type="dxa"/>
            <w:gridSpan w:val="3"/>
            <w:vAlign w:val="center"/>
          </w:tcPr>
          <w:p w14:paraId="7D629B93" w14:textId="77777777" w:rsidR="00DD6C67" w:rsidRPr="00B92458" w:rsidRDefault="00DD6C67" w:rsidP="003B50F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</w:tr>
      <w:tr w:rsidR="00DD6C67" w:rsidRPr="00B92458" w14:paraId="2378FAD9" w14:textId="77777777" w:rsidTr="00B92458">
        <w:trPr>
          <w:jc w:val="center"/>
        </w:trPr>
        <w:tc>
          <w:tcPr>
            <w:tcW w:w="562" w:type="dxa"/>
            <w:vAlign w:val="center"/>
          </w:tcPr>
          <w:p w14:paraId="0F82B5E2" w14:textId="77777777" w:rsidR="00DD6C67" w:rsidRPr="00B92458" w:rsidRDefault="00DD6C67" w:rsidP="003B50F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4886264" w14:textId="77777777" w:rsidR="00DD6C67" w:rsidRPr="00B92458" w:rsidRDefault="00DD6C67" w:rsidP="003B50F2">
            <w:pPr>
              <w:tabs>
                <w:tab w:val="left" w:pos="336"/>
              </w:tabs>
              <w:spacing w:before="60" w:after="60"/>
              <w:jc w:val="left"/>
              <w:rPr>
                <w:rFonts w:asciiTheme="minorHAnsi" w:hAnsiTheme="minorHAnsi" w:cstheme="minorHAnsi"/>
                <w:szCs w:val="24"/>
              </w:rPr>
            </w:pPr>
            <w:r w:rsidRPr="00B92458">
              <w:rPr>
                <w:rFonts w:asciiTheme="minorHAnsi" w:hAnsiTheme="minorHAnsi" w:cstheme="minorHAnsi"/>
                <w:szCs w:val="24"/>
              </w:rPr>
              <w:t>a.</w:t>
            </w:r>
            <w:r w:rsidRPr="00B92458">
              <w:rPr>
                <w:rFonts w:asciiTheme="minorHAnsi" w:hAnsiTheme="minorHAnsi" w:cstheme="minorHAnsi"/>
                <w:szCs w:val="24"/>
              </w:rPr>
              <w:tab/>
              <w:t>Full name (Academic title)</w:t>
            </w:r>
          </w:p>
          <w:p w14:paraId="1F334E27" w14:textId="77777777" w:rsidR="00DD6C67" w:rsidRPr="00B92458" w:rsidRDefault="00DD6C67" w:rsidP="003B50F2">
            <w:pPr>
              <w:tabs>
                <w:tab w:val="left" w:pos="336"/>
              </w:tabs>
              <w:spacing w:before="60" w:after="60"/>
              <w:jc w:val="left"/>
              <w:rPr>
                <w:rFonts w:asciiTheme="minorHAnsi" w:hAnsiTheme="minorHAnsi" w:cstheme="minorHAnsi"/>
                <w:szCs w:val="24"/>
              </w:rPr>
            </w:pPr>
            <w:r w:rsidRPr="00B92458">
              <w:rPr>
                <w:rFonts w:asciiTheme="minorHAnsi" w:hAnsiTheme="minorHAnsi" w:cstheme="minorHAnsi"/>
                <w:szCs w:val="24"/>
              </w:rPr>
              <w:t>b.</w:t>
            </w:r>
            <w:r w:rsidRPr="00B92458">
              <w:rPr>
                <w:rFonts w:asciiTheme="minorHAnsi" w:hAnsiTheme="minorHAnsi" w:cstheme="minorHAnsi"/>
                <w:szCs w:val="24"/>
              </w:rPr>
              <w:tab/>
              <w:t>Employee ID number / ID number</w:t>
            </w:r>
          </w:p>
          <w:p w14:paraId="0E49EE03" w14:textId="77777777" w:rsidR="00DD6C67" w:rsidRPr="00B92458" w:rsidRDefault="00DD6C67" w:rsidP="003B50F2">
            <w:pPr>
              <w:tabs>
                <w:tab w:val="left" w:pos="336"/>
              </w:tabs>
              <w:spacing w:before="60" w:after="60"/>
              <w:jc w:val="left"/>
              <w:rPr>
                <w:rFonts w:asciiTheme="minorHAnsi" w:hAnsiTheme="minorHAnsi" w:cstheme="minorHAnsi"/>
                <w:szCs w:val="24"/>
              </w:rPr>
            </w:pPr>
            <w:r w:rsidRPr="00B92458">
              <w:rPr>
                <w:rFonts w:asciiTheme="minorHAnsi" w:hAnsiTheme="minorHAnsi" w:cstheme="minorHAnsi"/>
                <w:szCs w:val="24"/>
              </w:rPr>
              <w:t>c.</w:t>
            </w:r>
            <w:r w:rsidRPr="00B92458">
              <w:rPr>
                <w:rFonts w:asciiTheme="minorHAnsi" w:hAnsiTheme="minorHAnsi" w:cstheme="minorHAnsi"/>
                <w:szCs w:val="24"/>
              </w:rPr>
              <w:tab/>
              <w:t>Institution</w:t>
            </w:r>
          </w:p>
          <w:p w14:paraId="453C9346" w14:textId="0C5AE7E5" w:rsidR="00DD6C67" w:rsidRPr="00B92458" w:rsidRDefault="00DD6C67" w:rsidP="003B50F2">
            <w:pPr>
              <w:tabs>
                <w:tab w:val="left" w:pos="336"/>
              </w:tabs>
              <w:spacing w:before="60" w:after="60"/>
              <w:jc w:val="left"/>
              <w:rPr>
                <w:rFonts w:asciiTheme="minorHAnsi" w:hAnsiTheme="minorHAnsi" w:cstheme="minorHAnsi"/>
                <w:szCs w:val="24"/>
              </w:rPr>
            </w:pPr>
            <w:r w:rsidRPr="00B92458">
              <w:rPr>
                <w:rFonts w:asciiTheme="minorHAnsi" w:hAnsiTheme="minorHAnsi" w:cstheme="minorHAnsi"/>
                <w:szCs w:val="24"/>
              </w:rPr>
              <w:t>d.</w:t>
            </w:r>
            <w:r w:rsidRPr="00B92458">
              <w:rPr>
                <w:rFonts w:asciiTheme="minorHAnsi" w:hAnsiTheme="minorHAnsi" w:cstheme="minorHAnsi"/>
                <w:szCs w:val="24"/>
              </w:rPr>
              <w:tab/>
            </w:r>
            <w:r w:rsidR="004F3C22" w:rsidRPr="00B92458">
              <w:rPr>
                <w:rFonts w:asciiTheme="minorHAnsi" w:hAnsiTheme="minorHAnsi" w:cstheme="minorHAnsi"/>
                <w:szCs w:val="24"/>
              </w:rPr>
              <w:t>Country</w:t>
            </w:r>
          </w:p>
        </w:tc>
        <w:tc>
          <w:tcPr>
            <w:tcW w:w="426" w:type="dxa"/>
            <w:vAlign w:val="center"/>
          </w:tcPr>
          <w:p w14:paraId="3FEAC862" w14:textId="77777777" w:rsidR="00DD6C67" w:rsidRPr="00B92458" w:rsidRDefault="00DD6C67" w:rsidP="003B50F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B92458">
              <w:rPr>
                <w:rFonts w:asciiTheme="minorHAnsi" w:eastAsia="Calibri" w:hAnsiTheme="minorHAnsi" w:cstheme="minorHAnsi"/>
                <w:b/>
                <w:szCs w:val="24"/>
              </w:rPr>
              <w:t>:</w:t>
            </w:r>
          </w:p>
          <w:p w14:paraId="2D163D48" w14:textId="77777777" w:rsidR="00DD6C67" w:rsidRPr="00B92458" w:rsidRDefault="00DD6C67" w:rsidP="003B50F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B92458">
              <w:rPr>
                <w:rFonts w:asciiTheme="minorHAnsi" w:eastAsia="Calibri" w:hAnsiTheme="minorHAnsi" w:cstheme="minorHAnsi"/>
                <w:b/>
                <w:szCs w:val="24"/>
              </w:rPr>
              <w:t>:</w:t>
            </w:r>
          </w:p>
          <w:p w14:paraId="4939B94A" w14:textId="77777777" w:rsidR="00DD6C67" w:rsidRPr="00B92458" w:rsidRDefault="00DD6C67" w:rsidP="003B50F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B92458">
              <w:rPr>
                <w:rFonts w:asciiTheme="minorHAnsi" w:eastAsia="Calibri" w:hAnsiTheme="minorHAnsi" w:cstheme="minorHAnsi"/>
                <w:b/>
                <w:szCs w:val="24"/>
              </w:rPr>
              <w:t>:</w:t>
            </w:r>
            <w:r w:rsidRPr="00B92458">
              <w:rPr>
                <w:rFonts w:asciiTheme="minorHAnsi" w:eastAsia="Calibri" w:hAnsiTheme="minorHAnsi" w:cstheme="minorHAnsi"/>
                <w:b/>
                <w:szCs w:val="24"/>
              </w:rPr>
              <w:br/>
              <w:t>:</w:t>
            </w:r>
          </w:p>
        </w:tc>
        <w:tc>
          <w:tcPr>
            <w:tcW w:w="4104" w:type="dxa"/>
            <w:gridSpan w:val="3"/>
            <w:vAlign w:val="center"/>
          </w:tcPr>
          <w:p w14:paraId="46862652" w14:textId="77777777" w:rsidR="00DD6C67" w:rsidRPr="00B92458" w:rsidRDefault="00DD6C67" w:rsidP="003B50F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</w:tr>
      <w:tr w:rsidR="00DD6C67" w:rsidRPr="00B92458" w14:paraId="6B56088C" w14:textId="77777777" w:rsidTr="00B92458">
        <w:trPr>
          <w:jc w:val="center"/>
        </w:trPr>
        <w:tc>
          <w:tcPr>
            <w:tcW w:w="562" w:type="dxa"/>
            <w:vAlign w:val="center"/>
          </w:tcPr>
          <w:p w14:paraId="733C0F40" w14:textId="7BB0B75E" w:rsidR="00DD6C67" w:rsidRPr="00B92458" w:rsidRDefault="00B92458" w:rsidP="003B50F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B92458">
              <w:rPr>
                <w:rFonts w:asciiTheme="minorHAnsi" w:eastAsia="Calibri" w:hAnsiTheme="minorHAnsi" w:cstheme="minorHAnsi"/>
                <w:b/>
                <w:szCs w:val="24"/>
              </w:rPr>
              <w:t>3</w:t>
            </w:r>
          </w:p>
        </w:tc>
        <w:tc>
          <w:tcPr>
            <w:tcW w:w="3969" w:type="dxa"/>
            <w:gridSpan w:val="2"/>
            <w:vAlign w:val="center"/>
          </w:tcPr>
          <w:p w14:paraId="622201D5" w14:textId="77777777" w:rsidR="00DD6C67" w:rsidRPr="00B92458" w:rsidRDefault="00DD6C67" w:rsidP="003B50F2">
            <w:pPr>
              <w:spacing w:before="60" w:after="60"/>
              <w:jc w:val="left"/>
              <w:rPr>
                <w:rFonts w:asciiTheme="minorHAnsi" w:eastAsia="Calibri" w:hAnsiTheme="minorHAnsi" w:cstheme="minorHAnsi"/>
                <w:b/>
                <w:color w:val="000000"/>
                <w:szCs w:val="24"/>
              </w:rPr>
            </w:pPr>
            <w:r w:rsidRPr="00B92458">
              <w:rPr>
                <w:rFonts w:asciiTheme="minorHAnsi" w:eastAsia="Calibri" w:hAnsiTheme="minorHAnsi" w:cstheme="minorHAnsi"/>
                <w:b/>
                <w:color w:val="000000"/>
                <w:szCs w:val="24"/>
              </w:rPr>
              <w:t>Principal Investigator (Indonesia)</w:t>
            </w:r>
          </w:p>
        </w:tc>
        <w:tc>
          <w:tcPr>
            <w:tcW w:w="426" w:type="dxa"/>
            <w:vAlign w:val="center"/>
          </w:tcPr>
          <w:p w14:paraId="4DAD44AF" w14:textId="77777777" w:rsidR="00DD6C67" w:rsidRPr="00B92458" w:rsidRDefault="00DD6C67" w:rsidP="003B50F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  <w:tc>
          <w:tcPr>
            <w:tcW w:w="4104" w:type="dxa"/>
            <w:gridSpan w:val="3"/>
            <w:vAlign w:val="center"/>
          </w:tcPr>
          <w:p w14:paraId="0B30D487" w14:textId="77777777" w:rsidR="00DD6C67" w:rsidRPr="00B92458" w:rsidRDefault="00DD6C67" w:rsidP="003B50F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</w:tr>
      <w:tr w:rsidR="00DD6C67" w:rsidRPr="00B92458" w14:paraId="5B0FFC2A" w14:textId="77777777" w:rsidTr="00B92458">
        <w:trPr>
          <w:jc w:val="center"/>
        </w:trPr>
        <w:tc>
          <w:tcPr>
            <w:tcW w:w="562" w:type="dxa"/>
            <w:vAlign w:val="center"/>
          </w:tcPr>
          <w:p w14:paraId="5E92C3F7" w14:textId="77777777" w:rsidR="00DD6C67" w:rsidRPr="00B92458" w:rsidRDefault="00DD6C67" w:rsidP="003B50F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F74C428" w14:textId="77777777" w:rsidR="00DD6C67" w:rsidRPr="00B92458" w:rsidRDefault="00DD6C67" w:rsidP="003B50F2">
            <w:pPr>
              <w:tabs>
                <w:tab w:val="left" w:pos="336"/>
              </w:tabs>
              <w:spacing w:before="60" w:after="60"/>
              <w:jc w:val="left"/>
              <w:rPr>
                <w:rFonts w:asciiTheme="minorHAnsi" w:hAnsiTheme="minorHAnsi" w:cstheme="minorHAnsi"/>
                <w:szCs w:val="24"/>
              </w:rPr>
            </w:pPr>
            <w:r w:rsidRPr="00B92458">
              <w:rPr>
                <w:rFonts w:asciiTheme="minorHAnsi" w:hAnsiTheme="minorHAnsi" w:cstheme="minorHAnsi"/>
                <w:szCs w:val="24"/>
              </w:rPr>
              <w:t>a.</w:t>
            </w:r>
            <w:r w:rsidRPr="00B92458">
              <w:rPr>
                <w:rFonts w:asciiTheme="minorHAnsi" w:hAnsiTheme="minorHAnsi" w:cstheme="minorHAnsi"/>
                <w:szCs w:val="24"/>
              </w:rPr>
              <w:tab/>
              <w:t>Full name (Academic title)</w:t>
            </w:r>
          </w:p>
          <w:p w14:paraId="7D95FBCF" w14:textId="77777777" w:rsidR="00DD6C67" w:rsidRPr="00B92458" w:rsidRDefault="00DD6C67" w:rsidP="003B50F2">
            <w:pPr>
              <w:tabs>
                <w:tab w:val="left" w:pos="336"/>
              </w:tabs>
              <w:spacing w:before="60" w:after="60"/>
              <w:jc w:val="left"/>
              <w:rPr>
                <w:rFonts w:asciiTheme="minorHAnsi" w:hAnsiTheme="minorHAnsi" w:cstheme="minorHAnsi"/>
                <w:szCs w:val="24"/>
              </w:rPr>
            </w:pPr>
            <w:r w:rsidRPr="00B92458">
              <w:rPr>
                <w:rFonts w:asciiTheme="minorHAnsi" w:hAnsiTheme="minorHAnsi" w:cstheme="minorHAnsi"/>
                <w:szCs w:val="24"/>
              </w:rPr>
              <w:t>b.</w:t>
            </w:r>
            <w:r w:rsidRPr="00B92458">
              <w:rPr>
                <w:rFonts w:asciiTheme="minorHAnsi" w:hAnsiTheme="minorHAnsi" w:cstheme="minorHAnsi"/>
                <w:szCs w:val="24"/>
              </w:rPr>
              <w:tab/>
              <w:t>Employee ID number / ID number</w:t>
            </w:r>
          </w:p>
          <w:p w14:paraId="7DEA26C3" w14:textId="77777777" w:rsidR="00DD6C67" w:rsidRPr="00B92458" w:rsidRDefault="00DD6C67" w:rsidP="003B50F2">
            <w:pPr>
              <w:tabs>
                <w:tab w:val="left" w:pos="336"/>
              </w:tabs>
              <w:spacing w:before="60" w:after="60"/>
              <w:jc w:val="left"/>
              <w:rPr>
                <w:rFonts w:asciiTheme="minorHAnsi" w:hAnsiTheme="minorHAnsi" w:cstheme="minorHAnsi"/>
                <w:szCs w:val="24"/>
              </w:rPr>
            </w:pPr>
            <w:r w:rsidRPr="00B92458">
              <w:rPr>
                <w:rFonts w:asciiTheme="minorHAnsi" w:hAnsiTheme="minorHAnsi" w:cstheme="minorHAnsi"/>
                <w:szCs w:val="24"/>
              </w:rPr>
              <w:t>c.</w:t>
            </w:r>
            <w:r w:rsidRPr="00B92458">
              <w:rPr>
                <w:rFonts w:asciiTheme="minorHAnsi" w:hAnsiTheme="minorHAnsi" w:cstheme="minorHAnsi"/>
                <w:szCs w:val="24"/>
              </w:rPr>
              <w:tab/>
              <w:t>Institution</w:t>
            </w:r>
          </w:p>
          <w:p w14:paraId="1ADDFCB4" w14:textId="77777777" w:rsidR="00DD6C67" w:rsidRPr="00B92458" w:rsidRDefault="00DD6C67" w:rsidP="003B50F2">
            <w:pPr>
              <w:tabs>
                <w:tab w:val="left" w:pos="336"/>
              </w:tabs>
              <w:spacing w:before="60" w:after="60"/>
              <w:jc w:val="left"/>
              <w:rPr>
                <w:rFonts w:asciiTheme="minorHAnsi" w:hAnsiTheme="minorHAnsi" w:cstheme="minorHAnsi"/>
                <w:szCs w:val="24"/>
              </w:rPr>
            </w:pPr>
            <w:r w:rsidRPr="00B92458">
              <w:rPr>
                <w:rFonts w:asciiTheme="minorHAnsi" w:hAnsiTheme="minorHAnsi" w:cstheme="minorHAnsi"/>
                <w:szCs w:val="24"/>
              </w:rPr>
              <w:t>d.</w:t>
            </w:r>
            <w:r w:rsidRPr="00B92458">
              <w:rPr>
                <w:rFonts w:asciiTheme="minorHAnsi" w:hAnsiTheme="minorHAnsi" w:cstheme="minorHAnsi"/>
                <w:szCs w:val="24"/>
              </w:rPr>
              <w:tab/>
              <w:t>Office address</w:t>
            </w:r>
          </w:p>
          <w:p w14:paraId="51345497" w14:textId="77777777" w:rsidR="00DD6C67" w:rsidRPr="00B92458" w:rsidRDefault="00DD6C67" w:rsidP="003B50F2">
            <w:pPr>
              <w:tabs>
                <w:tab w:val="left" w:pos="336"/>
              </w:tabs>
              <w:spacing w:before="60" w:after="60"/>
              <w:jc w:val="left"/>
              <w:rPr>
                <w:rFonts w:asciiTheme="minorHAnsi" w:hAnsiTheme="minorHAnsi" w:cstheme="minorHAnsi"/>
                <w:szCs w:val="24"/>
              </w:rPr>
            </w:pPr>
            <w:r w:rsidRPr="00B92458">
              <w:rPr>
                <w:rFonts w:asciiTheme="minorHAnsi" w:hAnsiTheme="minorHAnsi" w:cstheme="minorHAnsi"/>
                <w:szCs w:val="24"/>
              </w:rPr>
              <w:t>e.</w:t>
            </w:r>
            <w:r w:rsidRPr="00B92458">
              <w:rPr>
                <w:rFonts w:asciiTheme="minorHAnsi" w:hAnsiTheme="minorHAnsi" w:cstheme="minorHAnsi"/>
                <w:szCs w:val="24"/>
              </w:rPr>
              <w:tab/>
              <w:t>Telephone/Fax number</w:t>
            </w:r>
          </w:p>
          <w:p w14:paraId="5F9DFE78" w14:textId="77777777" w:rsidR="00DD6C67" w:rsidRPr="00B92458" w:rsidRDefault="00DD6C67" w:rsidP="003B50F2">
            <w:pPr>
              <w:tabs>
                <w:tab w:val="left" w:pos="336"/>
              </w:tabs>
              <w:spacing w:before="60" w:after="60"/>
              <w:jc w:val="left"/>
              <w:rPr>
                <w:rFonts w:asciiTheme="minorHAnsi" w:hAnsiTheme="minorHAnsi" w:cstheme="minorHAnsi"/>
                <w:szCs w:val="24"/>
              </w:rPr>
            </w:pPr>
            <w:r w:rsidRPr="00B92458">
              <w:rPr>
                <w:rFonts w:asciiTheme="minorHAnsi" w:hAnsiTheme="minorHAnsi" w:cstheme="minorHAnsi"/>
                <w:szCs w:val="24"/>
              </w:rPr>
              <w:t>f.</w:t>
            </w:r>
            <w:r w:rsidRPr="00B92458">
              <w:rPr>
                <w:rFonts w:asciiTheme="minorHAnsi" w:hAnsiTheme="minorHAnsi" w:cstheme="minorHAnsi"/>
                <w:szCs w:val="24"/>
              </w:rPr>
              <w:tab/>
              <w:t>Telephone number (mobile)</w:t>
            </w:r>
          </w:p>
          <w:p w14:paraId="4B3824B9" w14:textId="77777777" w:rsidR="00DD6C67" w:rsidRPr="00B92458" w:rsidRDefault="00DD6C67" w:rsidP="003B50F2">
            <w:pPr>
              <w:tabs>
                <w:tab w:val="left" w:pos="336"/>
              </w:tabs>
              <w:spacing w:before="60" w:after="60"/>
              <w:jc w:val="left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B92458">
              <w:rPr>
                <w:rFonts w:asciiTheme="minorHAnsi" w:hAnsiTheme="minorHAnsi" w:cstheme="minorHAnsi"/>
                <w:szCs w:val="24"/>
              </w:rPr>
              <w:t>g.</w:t>
            </w:r>
            <w:r w:rsidRPr="00B92458">
              <w:rPr>
                <w:rFonts w:asciiTheme="minorHAnsi" w:hAnsiTheme="minorHAnsi" w:cstheme="minorHAnsi"/>
                <w:szCs w:val="24"/>
              </w:rPr>
              <w:tab/>
              <w:t>E-mail address</w:t>
            </w:r>
          </w:p>
        </w:tc>
        <w:tc>
          <w:tcPr>
            <w:tcW w:w="426" w:type="dxa"/>
            <w:vAlign w:val="center"/>
          </w:tcPr>
          <w:p w14:paraId="43E5B2F6" w14:textId="77777777" w:rsidR="00DD6C67" w:rsidRPr="00B92458" w:rsidRDefault="00DD6C67" w:rsidP="003B50F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B92458">
              <w:rPr>
                <w:rFonts w:asciiTheme="minorHAnsi" w:eastAsia="Calibri" w:hAnsiTheme="minorHAnsi" w:cstheme="minorHAnsi"/>
                <w:b/>
                <w:szCs w:val="24"/>
              </w:rPr>
              <w:t>:</w:t>
            </w:r>
          </w:p>
          <w:p w14:paraId="5E0F5478" w14:textId="77777777" w:rsidR="00DD6C67" w:rsidRPr="00B92458" w:rsidRDefault="00DD6C67" w:rsidP="003B50F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B92458">
              <w:rPr>
                <w:rFonts w:asciiTheme="minorHAnsi" w:eastAsia="Calibri" w:hAnsiTheme="minorHAnsi" w:cstheme="minorHAnsi"/>
                <w:b/>
                <w:szCs w:val="24"/>
              </w:rPr>
              <w:t>:</w:t>
            </w:r>
            <w:r w:rsidRPr="00B92458">
              <w:rPr>
                <w:rFonts w:asciiTheme="minorHAnsi" w:eastAsia="Calibri" w:hAnsiTheme="minorHAnsi" w:cstheme="minorHAnsi"/>
                <w:b/>
                <w:szCs w:val="24"/>
              </w:rPr>
              <w:br/>
              <w:t>:</w:t>
            </w:r>
          </w:p>
          <w:p w14:paraId="0D2855EA" w14:textId="77777777" w:rsidR="00DD6C67" w:rsidRPr="00B92458" w:rsidRDefault="00DD6C67" w:rsidP="003B50F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B92458">
              <w:rPr>
                <w:rFonts w:asciiTheme="minorHAnsi" w:eastAsia="Calibri" w:hAnsiTheme="minorHAnsi" w:cstheme="minorHAnsi"/>
                <w:b/>
                <w:szCs w:val="24"/>
              </w:rPr>
              <w:t>:</w:t>
            </w:r>
          </w:p>
          <w:p w14:paraId="5F74AF13" w14:textId="77777777" w:rsidR="00DD6C67" w:rsidRPr="00B92458" w:rsidRDefault="00DD6C67" w:rsidP="003B50F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B92458">
              <w:rPr>
                <w:rFonts w:asciiTheme="minorHAnsi" w:eastAsia="Calibri" w:hAnsiTheme="minorHAnsi" w:cstheme="minorHAnsi"/>
                <w:b/>
                <w:szCs w:val="24"/>
              </w:rPr>
              <w:t>:</w:t>
            </w:r>
          </w:p>
          <w:p w14:paraId="1A6D472B" w14:textId="77777777" w:rsidR="00DD6C67" w:rsidRPr="00B92458" w:rsidRDefault="00DD6C67" w:rsidP="003B50F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B92458">
              <w:rPr>
                <w:rFonts w:asciiTheme="minorHAnsi" w:eastAsia="Calibri" w:hAnsiTheme="minorHAnsi" w:cstheme="minorHAnsi"/>
                <w:b/>
                <w:szCs w:val="24"/>
              </w:rPr>
              <w:t>:</w:t>
            </w:r>
          </w:p>
          <w:p w14:paraId="6D4FF93C" w14:textId="77777777" w:rsidR="00DD6C67" w:rsidRPr="00B92458" w:rsidRDefault="00DD6C67" w:rsidP="003B50F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B92458">
              <w:rPr>
                <w:rFonts w:asciiTheme="minorHAnsi" w:eastAsia="Calibri" w:hAnsiTheme="minorHAnsi" w:cstheme="minorHAnsi"/>
                <w:b/>
                <w:szCs w:val="24"/>
              </w:rPr>
              <w:t>:</w:t>
            </w:r>
          </w:p>
        </w:tc>
        <w:tc>
          <w:tcPr>
            <w:tcW w:w="4104" w:type="dxa"/>
            <w:gridSpan w:val="3"/>
            <w:vAlign w:val="center"/>
          </w:tcPr>
          <w:p w14:paraId="301970FA" w14:textId="77777777" w:rsidR="00DD6C67" w:rsidRPr="00B92458" w:rsidRDefault="00DD6C67" w:rsidP="003B50F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</w:tr>
      <w:tr w:rsidR="004F3C22" w:rsidRPr="00B92458" w14:paraId="391DC1C1" w14:textId="77777777" w:rsidTr="00B92458">
        <w:trPr>
          <w:jc w:val="center"/>
        </w:trPr>
        <w:tc>
          <w:tcPr>
            <w:tcW w:w="562" w:type="dxa"/>
            <w:vAlign w:val="center"/>
          </w:tcPr>
          <w:p w14:paraId="6360EB62" w14:textId="178B95F5" w:rsidR="004F3C22" w:rsidRPr="00B92458" w:rsidRDefault="00B92458" w:rsidP="004F3C2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B92458">
              <w:rPr>
                <w:rFonts w:asciiTheme="minorHAnsi" w:eastAsia="Calibri" w:hAnsiTheme="minorHAnsi" w:cstheme="minorHAnsi"/>
                <w:b/>
                <w:szCs w:val="24"/>
              </w:rPr>
              <w:t>4</w:t>
            </w:r>
          </w:p>
        </w:tc>
        <w:tc>
          <w:tcPr>
            <w:tcW w:w="3969" w:type="dxa"/>
            <w:gridSpan w:val="2"/>
            <w:vAlign w:val="center"/>
          </w:tcPr>
          <w:p w14:paraId="1832EFC9" w14:textId="42A67FB8" w:rsidR="004F3C22" w:rsidRPr="00B92458" w:rsidRDefault="004F3C22" w:rsidP="004F3C22">
            <w:pPr>
              <w:tabs>
                <w:tab w:val="left" w:pos="336"/>
              </w:tabs>
              <w:spacing w:before="60" w:after="6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B92458">
              <w:rPr>
                <w:rFonts w:asciiTheme="minorHAnsi" w:eastAsia="Calibri" w:hAnsiTheme="minorHAnsi" w:cstheme="minorHAnsi"/>
                <w:b/>
                <w:color w:val="000000"/>
                <w:szCs w:val="24"/>
              </w:rPr>
              <w:t>Principal Investigator (Malaysia)</w:t>
            </w:r>
          </w:p>
        </w:tc>
        <w:tc>
          <w:tcPr>
            <w:tcW w:w="426" w:type="dxa"/>
            <w:vAlign w:val="center"/>
          </w:tcPr>
          <w:p w14:paraId="7525BC0C" w14:textId="77777777" w:rsidR="004F3C22" w:rsidRPr="00B92458" w:rsidRDefault="004F3C22" w:rsidP="004F3C2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  <w:tc>
          <w:tcPr>
            <w:tcW w:w="4104" w:type="dxa"/>
            <w:gridSpan w:val="3"/>
            <w:vAlign w:val="center"/>
          </w:tcPr>
          <w:p w14:paraId="43AC03E2" w14:textId="77777777" w:rsidR="004F3C22" w:rsidRPr="00B92458" w:rsidRDefault="004F3C22" w:rsidP="004F3C2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</w:tr>
      <w:tr w:rsidR="004F3C22" w:rsidRPr="00B92458" w14:paraId="4F8EFF13" w14:textId="77777777" w:rsidTr="00B92458">
        <w:trPr>
          <w:jc w:val="center"/>
        </w:trPr>
        <w:tc>
          <w:tcPr>
            <w:tcW w:w="562" w:type="dxa"/>
            <w:vAlign w:val="center"/>
          </w:tcPr>
          <w:p w14:paraId="0F49ACD4" w14:textId="61504592" w:rsidR="004F3C22" w:rsidRPr="00B92458" w:rsidRDefault="004F3C22" w:rsidP="004F3C2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816BD9A" w14:textId="77777777" w:rsidR="004F3C22" w:rsidRPr="00B92458" w:rsidRDefault="004F3C22" w:rsidP="004F3C22">
            <w:pPr>
              <w:tabs>
                <w:tab w:val="left" w:pos="336"/>
              </w:tabs>
              <w:spacing w:before="60" w:after="60"/>
              <w:jc w:val="left"/>
              <w:rPr>
                <w:rFonts w:asciiTheme="minorHAnsi" w:hAnsiTheme="minorHAnsi" w:cstheme="minorHAnsi"/>
                <w:szCs w:val="24"/>
              </w:rPr>
            </w:pPr>
            <w:r w:rsidRPr="00B92458">
              <w:rPr>
                <w:rFonts w:asciiTheme="minorHAnsi" w:hAnsiTheme="minorHAnsi" w:cstheme="minorHAnsi"/>
                <w:szCs w:val="24"/>
              </w:rPr>
              <w:t>a.</w:t>
            </w:r>
            <w:r w:rsidRPr="00B92458">
              <w:rPr>
                <w:rFonts w:asciiTheme="minorHAnsi" w:hAnsiTheme="minorHAnsi" w:cstheme="minorHAnsi"/>
                <w:szCs w:val="24"/>
              </w:rPr>
              <w:tab/>
              <w:t>Full name (Academic title)</w:t>
            </w:r>
          </w:p>
          <w:p w14:paraId="2B74A758" w14:textId="77777777" w:rsidR="004F3C22" w:rsidRPr="00B92458" w:rsidRDefault="004F3C22" w:rsidP="004F3C22">
            <w:pPr>
              <w:tabs>
                <w:tab w:val="left" w:pos="336"/>
              </w:tabs>
              <w:spacing w:before="60" w:after="60"/>
              <w:jc w:val="left"/>
              <w:rPr>
                <w:rFonts w:asciiTheme="minorHAnsi" w:hAnsiTheme="minorHAnsi" w:cstheme="minorHAnsi"/>
                <w:szCs w:val="24"/>
              </w:rPr>
            </w:pPr>
            <w:r w:rsidRPr="00B92458">
              <w:rPr>
                <w:rFonts w:asciiTheme="minorHAnsi" w:hAnsiTheme="minorHAnsi" w:cstheme="minorHAnsi"/>
                <w:szCs w:val="24"/>
              </w:rPr>
              <w:t>b.</w:t>
            </w:r>
            <w:r w:rsidRPr="00B92458">
              <w:rPr>
                <w:rFonts w:asciiTheme="minorHAnsi" w:hAnsiTheme="minorHAnsi" w:cstheme="minorHAnsi"/>
                <w:szCs w:val="24"/>
              </w:rPr>
              <w:tab/>
              <w:t>Employee ID number / ID number</w:t>
            </w:r>
          </w:p>
          <w:p w14:paraId="3544B21D" w14:textId="77777777" w:rsidR="004F3C22" w:rsidRPr="00B92458" w:rsidRDefault="004F3C22" w:rsidP="004F3C22">
            <w:pPr>
              <w:tabs>
                <w:tab w:val="left" w:pos="336"/>
              </w:tabs>
              <w:spacing w:before="60" w:after="60"/>
              <w:jc w:val="left"/>
              <w:rPr>
                <w:rFonts w:asciiTheme="minorHAnsi" w:hAnsiTheme="minorHAnsi" w:cstheme="minorHAnsi"/>
                <w:szCs w:val="24"/>
              </w:rPr>
            </w:pPr>
            <w:r w:rsidRPr="00B92458">
              <w:rPr>
                <w:rFonts w:asciiTheme="minorHAnsi" w:hAnsiTheme="minorHAnsi" w:cstheme="minorHAnsi"/>
                <w:szCs w:val="24"/>
              </w:rPr>
              <w:t>c.</w:t>
            </w:r>
            <w:r w:rsidRPr="00B92458">
              <w:rPr>
                <w:rFonts w:asciiTheme="minorHAnsi" w:hAnsiTheme="minorHAnsi" w:cstheme="minorHAnsi"/>
                <w:szCs w:val="24"/>
              </w:rPr>
              <w:tab/>
              <w:t>Institution</w:t>
            </w:r>
          </w:p>
          <w:p w14:paraId="2771BF87" w14:textId="77777777" w:rsidR="004F3C22" w:rsidRPr="00B92458" w:rsidRDefault="004F3C22" w:rsidP="004F3C22">
            <w:pPr>
              <w:tabs>
                <w:tab w:val="left" w:pos="336"/>
              </w:tabs>
              <w:spacing w:before="60" w:after="60"/>
              <w:jc w:val="left"/>
              <w:rPr>
                <w:rFonts w:asciiTheme="minorHAnsi" w:hAnsiTheme="minorHAnsi" w:cstheme="minorHAnsi"/>
                <w:szCs w:val="24"/>
              </w:rPr>
            </w:pPr>
            <w:r w:rsidRPr="00B92458">
              <w:rPr>
                <w:rFonts w:asciiTheme="minorHAnsi" w:hAnsiTheme="minorHAnsi" w:cstheme="minorHAnsi"/>
                <w:szCs w:val="24"/>
              </w:rPr>
              <w:t>d.</w:t>
            </w:r>
            <w:r w:rsidRPr="00B92458">
              <w:rPr>
                <w:rFonts w:asciiTheme="minorHAnsi" w:hAnsiTheme="minorHAnsi" w:cstheme="minorHAnsi"/>
                <w:szCs w:val="24"/>
              </w:rPr>
              <w:tab/>
              <w:t>Office address</w:t>
            </w:r>
          </w:p>
          <w:p w14:paraId="51CD7256" w14:textId="77777777" w:rsidR="004F3C22" w:rsidRPr="00B92458" w:rsidRDefault="004F3C22" w:rsidP="004F3C22">
            <w:pPr>
              <w:tabs>
                <w:tab w:val="left" w:pos="336"/>
              </w:tabs>
              <w:spacing w:before="60" w:after="60"/>
              <w:jc w:val="left"/>
              <w:rPr>
                <w:rFonts w:asciiTheme="minorHAnsi" w:hAnsiTheme="minorHAnsi" w:cstheme="minorHAnsi"/>
                <w:szCs w:val="24"/>
              </w:rPr>
            </w:pPr>
            <w:r w:rsidRPr="00B92458">
              <w:rPr>
                <w:rFonts w:asciiTheme="minorHAnsi" w:hAnsiTheme="minorHAnsi" w:cstheme="minorHAnsi"/>
                <w:szCs w:val="24"/>
              </w:rPr>
              <w:t>e.</w:t>
            </w:r>
            <w:r w:rsidRPr="00B92458">
              <w:rPr>
                <w:rFonts w:asciiTheme="minorHAnsi" w:hAnsiTheme="minorHAnsi" w:cstheme="minorHAnsi"/>
                <w:szCs w:val="24"/>
              </w:rPr>
              <w:tab/>
              <w:t>Telephone/Fax number</w:t>
            </w:r>
          </w:p>
          <w:p w14:paraId="51A83458" w14:textId="77777777" w:rsidR="004F3C22" w:rsidRPr="00B92458" w:rsidRDefault="004F3C22" w:rsidP="004F3C22">
            <w:pPr>
              <w:tabs>
                <w:tab w:val="left" w:pos="336"/>
              </w:tabs>
              <w:spacing w:before="60" w:after="60"/>
              <w:jc w:val="left"/>
              <w:rPr>
                <w:rFonts w:asciiTheme="minorHAnsi" w:hAnsiTheme="minorHAnsi" w:cstheme="minorHAnsi"/>
                <w:szCs w:val="24"/>
              </w:rPr>
            </w:pPr>
            <w:r w:rsidRPr="00B92458">
              <w:rPr>
                <w:rFonts w:asciiTheme="minorHAnsi" w:hAnsiTheme="minorHAnsi" w:cstheme="minorHAnsi"/>
                <w:szCs w:val="24"/>
              </w:rPr>
              <w:t>f.</w:t>
            </w:r>
            <w:r w:rsidRPr="00B92458">
              <w:rPr>
                <w:rFonts w:asciiTheme="minorHAnsi" w:hAnsiTheme="minorHAnsi" w:cstheme="minorHAnsi"/>
                <w:szCs w:val="24"/>
              </w:rPr>
              <w:tab/>
              <w:t>Telephone number (mobile)</w:t>
            </w:r>
          </w:p>
          <w:p w14:paraId="18780521" w14:textId="49A71D2E" w:rsidR="004F3C22" w:rsidRPr="00B92458" w:rsidRDefault="004F3C22" w:rsidP="004F3C22">
            <w:pPr>
              <w:spacing w:before="60" w:after="60"/>
              <w:jc w:val="left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B92458">
              <w:rPr>
                <w:rFonts w:asciiTheme="minorHAnsi" w:hAnsiTheme="minorHAnsi" w:cstheme="minorHAnsi"/>
                <w:szCs w:val="24"/>
              </w:rPr>
              <w:t>g.</w:t>
            </w:r>
            <w:r w:rsidR="00B92458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B92458">
              <w:rPr>
                <w:rFonts w:asciiTheme="minorHAnsi" w:hAnsiTheme="minorHAnsi" w:cstheme="minorHAnsi"/>
                <w:szCs w:val="24"/>
              </w:rPr>
              <w:t>E-mail address</w:t>
            </w:r>
          </w:p>
        </w:tc>
        <w:tc>
          <w:tcPr>
            <w:tcW w:w="426" w:type="dxa"/>
            <w:vAlign w:val="center"/>
          </w:tcPr>
          <w:p w14:paraId="680FF402" w14:textId="77777777" w:rsidR="004F3C22" w:rsidRPr="00B92458" w:rsidRDefault="004F3C22" w:rsidP="004F3C2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B92458">
              <w:rPr>
                <w:rFonts w:asciiTheme="minorHAnsi" w:eastAsia="Calibri" w:hAnsiTheme="minorHAnsi" w:cstheme="minorHAnsi"/>
                <w:b/>
                <w:szCs w:val="24"/>
              </w:rPr>
              <w:t>:</w:t>
            </w:r>
          </w:p>
          <w:p w14:paraId="4710DAE6" w14:textId="77777777" w:rsidR="004F3C22" w:rsidRPr="00B92458" w:rsidRDefault="004F3C22" w:rsidP="004F3C2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B92458">
              <w:rPr>
                <w:rFonts w:asciiTheme="minorHAnsi" w:eastAsia="Calibri" w:hAnsiTheme="minorHAnsi" w:cstheme="minorHAnsi"/>
                <w:b/>
                <w:szCs w:val="24"/>
              </w:rPr>
              <w:t>:</w:t>
            </w:r>
            <w:r w:rsidRPr="00B92458">
              <w:rPr>
                <w:rFonts w:asciiTheme="minorHAnsi" w:eastAsia="Calibri" w:hAnsiTheme="minorHAnsi" w:cstheme="minorHAnsi"/>
                <w:b/>
                <w:szCs w:val="24"/>
              </w:rPr>
              <w:br/>
              <w:t>:</w:t>
            </w:r>
          </w:p>
          <w:p w14:paraId="6CAA9227" w14:textId="77777777" w:rsidR="004F3C22" w:rsidRPr="00B92458" w:rsidRDefault="004F3C22" w:rsidP="004F3C2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B92458">
              <w:rPr>
                <w:rFonts w:asciiTheme="minorHAnsi" w:eastAsia="Calibri" w:hAnsiTheme="minorHAnsi" w:cstheme="minorHAnsi"/>
                <w:b/>
                <w:szCs w:val="24"/>
              </w:rPr>
              <w:t>:</w:t>
            </w:r>
          </w:p>
          <w:p w14:paraId="66B5D1E2" w14:textId="77777777" w:rsidR="004F3C22" w:rsidRPr="00B92458" w:rsidRDefault="004F3C22" w:rsidP="004F3C2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B92458">
              <w:rPr>
                <w:rFonts w:asciiTheme="minorHAnsi" w:eastAsia="Calibri" w:hAnsiTheme="minorHAnsi" w:cstheme="minorHAnsi"/>
                <w:b/>
                <w:szCs w:val="24"/>
              </w:rPr>
              <w:t>:</w:t>
            </w:r>
          </w:p>
          <w:p w14:paraId="6841C4B5" w14:textId="77777777" w:rsidR="004F3C22" w:rsidRPr="00B92458" w:rsidRDefault="004F3C22" w:rsidP="004F3C2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B92458">
              <w:rPr>
                <w:rFonts w:asciiTheme="minorHAnsi" w:eastAsia="Calibri" w:hAnsiTheme="minorHAnsi" w:cstheme="minorHAnsi"/>
                <w:b/>
                <w:szCs w:val="24"/>
              </w:rPr>
              <w:t>:</w:t>
            </w:r>
          </w:p>
          <w:p w14:paraId="4F697ABC" w14:textId="3E244C64" w:rsidR="004F3C22" w:rsidRPr="00B92458" w:rsidRDefault="004F3C22" w:rsidP="004F3C2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B92458">
              <w:rPr>
                <w:rFonts w:asciiTheme="minorHAnsi" w:eastAsia="Calibri" w:hAnsiTheme="minorHAnsi" w:cstheme="minorHAnsi"/>
                <w:b/>
                <w:szCs w:val="24"/>
              </w:rPr>
              <w:t>:</w:t>
            </w:r>
          </w:p>
        </w:tc>
        <w:tc>
          <w:tcPr>
            <w:tcW w:w="4104" w:type="dxa"/>
            <w:gridSpan w:val="3"/>
            <w:vAlign w:val="center"/>
          </w:tcPr>
          <w:p w14:paraId="1C965D89" w14:textId="77777777" w:rsidR="004F3C22" w:rsidRPr="00B92458" w:rsidRDefault="004F3C22" w:rsidP="004F3C2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</w:tr>
      <w:tr w:rsidR="004F3C22" w:rsidRPr="00B92458" w14:paraId="4963DC59" w14:textId="77777777" w:rsidTr="00B92458">
        <w:trPr>
          <w:trHeight w:val="416"/>
          <w:jc w:val="center"/>
        </w:trPr>
        <w:tc>
          <w:tcPr>
            <w:tcW w:w="562" w:type="dxa"/>
            <w:vAlign w:val="center"/>
          </w:tcPr>
          <w:p w14:paraId="0F90A769" w14:textId="0A9DAEDD" w:rsidR="004F3C22" w:rsidRPr="00B92458" w:rsidRDefault="00B92458" w:rsidP="00B92458">
            <w:pPr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B92458">
              <w:rPr>
                <w:rFonts w:asciiTheme="minorHAnsi" w:eastAsia="Calibri" w:hAnsiTheme="minorHAnsi" w:cstheme="minorHAnsi"/>
                <w:b/>
                <w:szCs w:val="24"/>
              </w:rPr>
              <w:t>5</w:t>
            </w:r>
          </w:p>
        </w:tc>
        <w:tc>
          <w:tcPr>
            <w:tcW w:w="8499" w:type="dxa"/>
            <w:gridSpan w:val="6"/>
            <w:vAlign w:val="center"/>
          </w:tcPr>
          <w:p w14:paraId="3B7317C6" w14:textId="77777777" w:rsidR="004F3C22" w:rsidRPr="00B92458" w:rsidRDefault="004F3C22" w:rsidP="00B92458">
            <w:pPr>
              <w:spacing w:before="60" w:after="60"/>
              <w:jc w:val="left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B92458">
              <w:rPr>
                <w:rFonts w:asciiTheme="minorHAnsi" w:eastAsia="Calibri" w:hAnsiTheme="minorHAnsi" w:cstheme="minorHAnsi"/>
                <w:b/>
                <w:szCs w:val="24"/>
              </w:rPr>
              <w:t>Team Member</w:t>
            </w:r>
          </w:p>
        </w:tc>
      </w:tr>
      <w:tr w:rsidR="004F3C22" w:rsidRPr="00B92458" w14:paraId="54618E1A" w14:textId="77777777" w:rsidTr="00B92458">
        <w:trPr>
          <w:jc w:val="center"/>
        </w:trPr>
        <w:tc>
          <w:tcPr>
            <w:tcW w:w="562" w:type="dxa"/>
            <w:vAlign w:val="center"/>
          </w:tcPr>
          <w:p w14:paraId="17091EDF" w14:textId="77777777" w:rsidR="004F3C22" w:rsidRPr="00B92458" w:rsidRDefault="004F3C22" w:rsidP="004F3C2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92458">
              <w:rPr>
                <w:rFonts w:asciiTheme="minorHAnsi" w:hAnsiTheme="minorHAnsi" w:cstheme="minorHAnsi"/>
                <w:szCs w:val="24"/>
              </w:rPr>
              <w:t>No</w:t>
            </w:r>
          </w:p>
        </w:tc>
        <w:tc>
          <w:tcPr>
            <w:tcW w:w="3062" w:type="dxa"/>
            <w:vAlign w:val="center"/>
          </w:tcPr>
          <w:p w14:paraId="53F21100" w14:textId="77777777" w:rsidR="004F3C22" w:rsidRPr="00B92458" w:rsidRDefault="004F3C22" w:rsidP="004F3C22">
            <w:pPr>
              <w:ind w:left="-101"/>
              <w:jc w:val="center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r w:rsidRPr="00B92458">
              <w:rPr>
                <w:rFonts w:asciiTheme="minorHAnsi" w:eastAsia="Calibri" w:hAnsiTheme="minorHAnsi" w:cstheme="minorHAnsi"/>
                <w:color w:val="000000"/>
                <w:szCs w:val="24"/>
              </w:rPr>
              <w:t>Full name</w:t>
            </w:r>
          </w:p>
          <w:p w14:paraId="08830B7D" w14:textId="77777777" w:rsidR="004F3C22" w:rsidRPr="00B92458" w:rsidRDefault="004F3C22" w:rsidP="004F3C2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92458">
              <w:rPr>
                <w:rFonts w:asciiTheme="minorHAnsi" w:eastAsia="Calibri" w:hAnsiTheme="minorHAnsi" w:cstheme="minorHAnsi"/>
                <w:color w:val="000000"/>
                <w:szCs w:val="24"/>
              </w:rPr>
              <w:t>(Academic title)</w:t>
            </w:r>
          </w:p>
        </w:tc>
        <w:tc>
          <w:tcPr>
            <w:tcW w:w="1812" w:type="dxa"/>
            <w:gridSpan w:val="3"/>
            <w:vAlign w:val="center"/>
          </w:tcPr>
          <w:p w14:paraId="265C6FC3" w14:textId="77777777" w:rsidR="004F3C22" w:rsidRPr="00B92458" w:rsidRDefault="004F3C22" w:rsidP="004F3C2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92458">
              <w:rPr>
                <w:rFonts w:asciiTheme="minorHAnsi" w:eastAsia="Calibri" w:hAnsiTheme="minorHAnsi" w:cstheme="minorHAnsi"/>
                <w:color w:val="000000"/>
                <w:szCs w:val="24"/>
              </w:rPr>
              <w:t>Institution</w:t>
            </w:r>
          </w:p>
        </w:tc>
        <w:tc>
          <w:tcPr>
            <w:tcW w:w="1812" w:type="dxa"/>
            <w:vAlign w:val="center"/>
          </w:tcPr>
          <w:p w14:paraId="43384BE7" w14:textId="77777777" w:rsidR="004F3C22" w:rsidRPr="00B92458" w:rsidRDefault="004F3C22" w:rsidP="004F3C2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92458">
              <w:rPr>
                <w:rFonts w:asciiTheme="minorHAnsi" w:eastAsia="Calibri" w:hAnsiTheme="minorHAnsi" w:cstheme="minorHAnsi"/>
                <w:color w:val="000000"/>
                <w:szCs w:val="24"/>
              </w:rPr>
              <w:t>Job title</w:t>
            </w:r>
          </w:p>
        </w:tc>
        <w:tc>
          <w:tcPr>
            <w:tcW w:w="1813" w:type="dxa"/>
            <w:vAlign w:val="center"/>
          </w:tcPr>
          <w:p w14:paraId="61C4C25E" w14:textId="77777777" w:rsidR="004F3C22" w:rsidRPr="00B92458" w:rsidRDefault="004F3C22" w:rsidP="004F3C2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92458">
              <w:rPr>
                <w:rFonts w:asciiTheme="minorHAnsi" w:eastAsia="Calibri" w:hAnsiTheme="minorHAnsi" w:cstheme="minorHAnsi"/>
                <w:color w:val="000000"/>
                <w:szCs w:val="24"/>
              </w:rPr>
              <w:t>Project role</w:t>
            </w:r>
          </w:p>
        </w:tc>
      </w:tr>
      <w:tr w:rsidR="004F3C22" w:rsidRPr="00B92458" w14:paraId="78F6BC66" w14:textId="77777777" w:rsidTr="00657E9D">
        <w:trPr>
          <w:trHeight w:val="522"/>
          <w:jc w:val="center"/>
        </w:trPr>
        <w:tc>
          <w:tcPr>
            <w:tcW w:w="562" w:type="dxa"/>
            <w:vAlign w:val="center"/>
          </w:tcPr>
          <w:p w14:paraId="3D95623F" w14:textId="77777777" w:rsidR="004F3C22" w:rsidRPr="00B92458" w:rsidRDefault="004F3C22" w:rsidP="00B9245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92458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3062" w:type="dxa"/>
            <w:vAlign w:val="center"/>
          </w:tcPr>
          <w:p w14:paraId="26E6ECD2" w14:textId="77777777" w:rsidR="004F3C22" w:rsidRPr="00B92458" w:rsidRDefault="004F3C22" w:rsidP="004F3C2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14:paraId="0417F747" w14:textId="77777777" w:rsidR="004F3C22" w:rsidRPr="00B92458" w:rsidRDefault="004F3C22" w:rsidP="004F3C2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2676211B" w14:textId="77777777" w:rsidR="004F3C22" w:rsidRPr="00B92458" w:rsidRDefault="004F3C22" w:rsidP="004F3C2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1CE0D922" w14:textId="77777777" w:rsidR="004F3C22" w:rsidRPr="00B92458" w:rsidRDefault="004F3C22" w:rsidP="004F3C2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F3C22" w:rsidRPr="00B92458" w14:paraId="57CEE487" w14:textId="77777777" w:rsidTr="00657E9D">
        <w:trPr>
          <w:trHeight w:val="544"/>
          <w:jc w:val="center"/>
        </w:trPr>
        <w:tc>
          <w:tcPr>
            <w:tcW w:w="562" w:type="dxa"/>
            <w:vAlign w:val="center"/>
          </w:tcPr>
          <w:p w14:paraId="2CA68719" w14:textId="77777777" w:rsidR="004F3C22" w:rsidRPr="00B92458" w:rsidRDefault="004F3C22" w:rsidP="00B9245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92458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3062" w:type="dxa"/>
            <w:vAlign w:val="center"/>
          </w:tcPr>
          <w:p w14:paraId="0B998F3F" w14:textId="77777777" w:rsidR="004F3C22" w:rsidRPr="00B92458" w:rsidRDefault="004F3C22" w:rsidP="004F3C2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14:paraId="1D190A1A" w14:textId="77777777" w:rsidR="004F3C22" w:rsidRPr="00B92458" w:rsidRDefault="004F3C22" w:rsidP="004F3C2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64A55359" w14:textId="77777777" w:rsidR="004F3C22" w:rsidRPr="00B92458" w:rsidRDefault="004F3C22" w:rsidP="004F3C2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57B573F" w14:textId="77777777" w:rsidR="004F3C22" w:rsidRPr="00B92458" w:rsidRDefault="004F3C22" w:rsidP="004F3C2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F3C22" w:rsidRPr="00B92458" w14:paraId="3A0494F0" w14:textId="77777777" w:rsidTr="00657E9D">
        <w:trPr>
          <w:trHeight w:val="552"/>
          <w:jc w:val="center"/>
        </w:trPr>
        <w:tc>
          <w:tcPr>
            <w:tcW w:w="562" w:type="dxa"/>
            <w:vAlign w:val="center"/>
          </w:tcPr>
          <w:p w14:paraId="3721E450" w14:textId="77777777" w:rsidR="004F3C22" w:rsidRPr="00B92458" w:rsidRDefault="004F3C22" w:rsidP="00B9245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92458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3062" w:type="dxa"/>
            <w:vAlign w:val="center"/>
          </w:tcPr>
          <w:p w14:paraId="2A409FAA" w14:textId="77777777" w:rsidR="004F3C22" w:rsidRPr="00B92458" w:rsidRDefault="004F3C22" w:rsidP="004F3C2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14:paraId="0C3A04FE" w14:textId="77777777" w:rsidR="004F3C22" w:rsidRPr="00B92458" w:rsidRDefault="004F3C22" w:rsidP="004F3C2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28DE3BA6" w14:textId="77777777" w:rsidR="004F3C22" w:rsidRPr="00B92458" w:rsidRDefault="004F3C22" w:rsidP="004F3C2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0A30BB2" w14:textId="77777777" w:rsidR="004F3C22" w:rsidRPr="00B92458" w:rsidRDefault="004F3C22" w:rsidP="004F3C2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F3C22" w:rsidRPr="00B92458" w14:paraId="7DDAC490" w14:textId="77777777" w:rsidTr="00657E9D">
        <w:trPr>
          <w:trHeight w:val="574"/>
          <w:jc w:val="center"/>
        </w:trPr>
        <w:tc>
          <w:tcPr>
            <w:tcW w:w="562" w:type="dxa"/>
            <w:vAlign w:val="center"/>
          </w:tcPr>
          <w:p w14:paraId="5CD29CF8" w14:textId="77777777" w:rsidR="004F3C22" w:rsidRPr="00B92458" w:rsidRDefault="004F3C22" w:rsidP="00B9245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92458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3062" w:type="dxa"/>
            <w:vAlign w:val="center"/>
          </w:tcPr>
          <w:p w14:paraId="16DCB182" w14:textId="77777777" w:rsidR="004F3C22" w:rsidRPr="00B92458" w:rsidRDefault="004F3C22" w:rsidP="004F3C2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14:paraId="2B9292C8" w14:textId="77777777" w:rsidR="004F3C22" w:rsidRPr="00B92458" w:rsidRDefault="004F3C22" w:rsidP="004F3C2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3115D23B" w14:textId="77777777" w:rsidR="004F3C22" w:rsidRPr="00B92458" w:rsidRDefault="004F3C22" w:rsidP="004F3C2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2D2EF787" w14:textId="77777777" w:rsidR="004F3C22" w:rsidRPr="00B92458" w:rsidRDefault="004F3C22" w:rsidP="004F3C2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F3C22" w:rsidRPr="00B92458" w14:paraId="44E6755D" w14:textId="77777777" w:rsidTr="00657E9D">
        <w:trPr>
          <w:trHeight w:val="554"/>
          <w:jc w:val="center"/>
        </w:trPr>
        <w:tc>
          <w:tcPr>
            <w:tcW w:w="562" w:type="dxa"/>
            <w:vAlign w:val="center"/>
          </w:tcPr>
          <w:p w14:paraId="4CB3D64D" w14:textId="77777777" w:rsidR="004F3C22" w:rsidRPr="00B92458" w:rsidRDefault="004F3C22" w:rsidP="00B9245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92458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3062" w:type="dxa"/>
            <w:vAlign w:val="center"/>
          </w:tcPr>
          <w:p w14:paraId="2A3129E8" w14:textId="00C98B56" w:rsidR="004F3C22" w:rsidRPr="00B92458" w:rsidRDefault="00B92458" w:rsidP="004F3C22">
            <w:pPr>
              <w:rPr>
                <w:rFonts w:asciiTheme="minorHAnsi" w:hAnsiTheme="minorHAnsi" w:cstheme="minorHAnsi"/>
                <w:szCs w:val="24"/>
              </w:rPr>
            </w:pPr>
            <w:r w:rsidRPr="00B92458">
              <w:rPr>
                <w:rFonts w:asciiTheme="minorHAnsi" w:hAnsiTheme="minorHAnsi" w:cstheme="minorHAnsi"/>
                <w:szCs w:val="24"/>
              </w:rPr>
              <w:t>E</w:t>
            </w:r>
            <w:r w:rsidR="004F3C22" w:rsidRPr="00B92458">
              <w:rPr>
                <w:rFonts w:asciiTheme="minorHAnsi" w:hAnsiTheme="minorHAnsi" w:cstheme="minorHAnsi"/>
                <w:szCs w:val="24"/>
              </w:rPr>
              <w:t>tc</w:t>
            </w:r>
          </w:p>
        </w:tc>
        <w:tc>
          <w:tcPr>
            <w:tcW w:w="1812" w:type="dxa"/>
            <w:gridSpan w:val="3"/>
            <w:vAlign w:val="center"/>
          </w:tcPr>
          <w:p w14:paraId="3B216C45" w14:textId="77777777" w:rsidR="004F3C22" w:rsidRPr="00B92458" w:rsidRDefault="004F3C22" w:rsidP="004F3C2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0C435562" w14:textId="77777777" w:rsidR="004F3C22" w:rsidRPr="00B92458" w:rsidRDefault="004F3C22" w:rsidP="004F3C2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0E2F3A91" w14:textId="77777777" w:rsidR="004F3C22" w:rsidRPr="00B92458" w:rsidRDefault="004F3C22" w:rsidP="004F3C2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77CA0" w:rsidRPr="00B92458" w14:paraId="09824AFC" w14:textId="77777777" w:rsidTr="004F19F6">
        <w:trPr>
          <w:jc w:val="center"/>
        </w:trPr>
        <w:tc>
          <w:tcPr>
            <w:tcW w:w="562" w:type="dxa"/>
            <w:vAlign w:val="center"/>
          </w:tcPr>
          <w:p w14:paraId="2AAD084C" w14:textId="668351AD" w:rsidR="00B77CA0" w:rsidRPr="00657E9D" w:rsidRDefault="00B77CA0" w:rsidP="00657E9D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57E9D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6</w:t>
            </w:r>
          </w:p>
        </w:tc>
        <w:tc>
          <w:tcPr>
            <w:tcW w:w="8499" w:type="dxa"/>
            <w:gridSpan w:val="6"/>
            <w:vAlign w:val="center"/>
          </w:tcPr>
          <w:p w14:paraId="3882B5B9" w14:textId="1B4E1564" w:rsidR="00B77CA0" w:rsidRPr="00B92458" w:rsidRDefault="00B77CA0" w:rsidP="00657E9D">
            <w:pPr>
              <w:rPr>
                <w:rFonts w:asciiTheme="minorHAnsi" w:hAnsiTheme="minorHAnsi" w:cstheme="minorHAnsi"/>
                <w:szCs w:val="24"/>
              </w:rPr>
            </w:pPr>
            <w:r w:rsidRPr="00B92458">
              <w:rPr>
                <w:rFonts w:asciiTheme="minorHAnsi" w:eastAsia="Calibri" w:hAnsiTheme="minorHAnsi" w:cstheme="minorHAnsi"/>
                <w:b/>
                <w:szCs w:val="24"/>
              </w:rPr>
              <w:t>Source of Funds (</w:t>
            </w:r>
            <w:r w:rsidRPr="00B92458">
              <w:rPr>
                <w:rFonts w:asciiTheme="minorHAnsi" w:eastAsia="Calibri" w:hAnsiTheme="minorHAnsi" w:cstheme="minorHAnsi"/>
                <w:bCs/>
                <w:szCs w:val="24"/>
              </w:rPr>
              <w:t>amount in Indonesian Rupiah)</w:t>
            </w:r>
          </w:p>
        </w:tc>
      </w:tr>
      <w:tr w:rsidR="00657E9D" w:rsidRPr="00B92458" w14:paraId="0E778262" w14:textId="77777777" w:rsidTr="00777FAC">
        <w:trPr>
          <w:jc w:val="center"/>
        </w:trPr>
        <w:tc>
          <w:tcPr>
            <w:tcW w:w="562" w:type="dxa"/>
          </w:tcPr>
          <w:p w14:paraId="7BE41915" w14:textId="3BF93B3D" w:rsidR="00657E9D" w:rsidRPr="00657E9D" w:rsidRDefault="00657E9D" w:rsidP="00657E9D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92458">
              <w:rPr>
                <w:rFonts w:asciiTheme="minorHAnsi" w:hAnsiTheme="minorHAnsi" w:cstheme="minorHAnsi"/>
                <w:b/>
                <w:bCs/>
              </w:rPr>
              <w:t>No</w:t>
            </w:r>
          </w:p>
        </w:tc>
        <w:tc>
          <w:tcPr>
            <w:tcW w:w="3062" w:type="dxa"/>
          </w:tcPr>
          <w:p w14:paraId="78A33549" w14:textId="63626368" w:rsidR="00657E9D" w:rsidRPr="00B92458" w:rsidRDefault="00657E9D" w:rsidP="00B77CA0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B92458">
              <w:rPr>
                <w:rStyle w:val="Strong"/>
                <w:rFonts w:asciiTheme="minorHAnsi" w:hAnsiTheme="minorHAnsi" w:cstheme="minorHAnsi"/>
              </w:rPr>
              <w:t>BRIN-LPDP</w:t>
            </w:r>
          </w:p>
        </w:tc>
        <w:tc>
          <w:tcPr>
            <w:tcW w:w="1812" w:type="dxa"/>
            <w:gridSpan w:val="3"/>
          </w:tcPr>
          <w:p w14:paraId="284018B3" w14:textId="508C7B3A" w:rsidR="00657E9D" w:rsidRPr="00B92458" w:rsidRDefault="00657E9D" w:rsidP="00B77CA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92458">
              <w:rPr>
                <w:rFonts w:asciiTheme="minorHAnsi" w:hAnsiTheme="minorHAnsi" w:cstheme="minorHAnsi"/>
                <w:b/>
                <w:bCs/>
              </w:rPr>
              <w:t>MIGHT</w:t>
            </w:r>
          </w:p>
        </w:tc>
        <w:tc>
          <w:tcPr>
            <w:tcW w:w="1812" w:type="dxa"/>
          </w:tcPr>
          <w:p w14:paraId="3E004326" w14:textId="38602FDF" w:rsidR="00657E9D" w:rsidRPr="00B92458" w:rsidRDefault="00657E9D" w:rsidP="00B77CA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92458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Other Sources</w:t>
            </w:r>
          </w:p>
        </w:tc>
        <w:tc>
          <w:tcPr>
            <w:tcW w:w="1813" w:type="dxa"/>
            <w:vAlign w:val="center"/>
          </w:tcPr>
          <w:p w14:paraId="2B1CE485" w14:textId="5D1942A5" w:rsidR="00657E9D" w:rsidRPr="00B92458" w:rsidRDefault="00657E9D" w:rsidP="00B77CA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92458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Total</w:t>
            </w:r>
          </w:p>
        </w:tc>
      </w:tr>
      <w:tr w:rsidR="00B77CA0" w:rsidRPr="00B92458" w14:paraId="0772FD56" w14:textId="77777777" w:rsidTr="00B77CA0">
        <w:trPr>
          <w:trHeight w:val="529"/>
          <w:jc w:val="center"/>
        </w:trPr>
        <w:tc>
          <w:tcPr>
            <w:tcW w:w="562" w:type="dxa"/>
            <w:vAlign w:val="center"/>
          </w:tcPr>
          <w:p w14:paraId="3B43319B" w14:textId="616D7E68" w:rsidR="00B77CA0" w:rsidRPr="00B77CA0" w:rsidRDefault="00B77CA0" w:rsidP="00657E9D">
            <w:pPr>
              <w:jc w:val="center"/>
              <w:rPr>
                <w:rFonts w:asciiTheme="minorHAnsi" w:hAnsiTheme="minorHAnsi" w:cstheme="minorHAnsi"/>
              </w:rPr>
            </w:pPr>
            <w:r w:rsidRPr="00B77CA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062" w:type="dxa"/>
          </w:tcPr>
          <w:p w14:paraId="1BD2CD12" w14:textId="77777777" w:rsidR="00B77CA0" w:rsidRPr="00B92458" w:rsidRDefault="00B77CA0" w:rsidP="00657E9D">
            <w:pPr>
              <w:rPr>
                <w:rStyle w:val="Strong"/>
                <w:rFonts w:asciiTheme="minorHAnsi" w:hAnsiTheme="minorHAnsi" w:cstheme="minorHAnsi"/>
              </w:rPr>
            </w:pPr>
          </w:p>
        </w:tc>
        <w:tc>
          <w:tcPr>
            <w:tcW w:w="1812" w:type="dxa"/>
            <w:gridSpan w:val="3"/>
          </w:tcPr>
          <w:p w14:paraId="0111E324" w14:textId="77777777" w:rsidR="00B77CA0" w:rsidRPr="00B92458" w:rsidRDefault="00B77CA0" w:rsidP="00657E9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12" w:type="dxa"/>
          </w:tcPr>
          <w:p w14:paraId="26438704" w14:textId="77777777" w:rsidR="00B77CA0" w:rsidRPr="00B92458" w:rsidRDefault="00B77CA0" w:rsidP="00657E9D">
            <w:pPr>
              <w:rPr>
                <w:rFonts w:asciiTheme="minorHAnsi" w:eastAsia="Calibr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13" w:type="dxa"/>
            <w:vAlign w:val="center"/>
          </w:tcPr>
          <w:p w14:paraId="079F5B02" w14:textId="77777777" w:rsidR="00B77CA0" w:rsidRPr="00B92458" w:rsidRDefault="00B77CA0" w:rsidP="00657E9D">
            <w:pPr>
              <w:rPr>
                <w:rFonts w:asciiTheme="minorHAnsi" w:eastAsia="Calibri" w:hAnsiTheme="minorHAnsi" w:cstheme="minorHAnsi"/>
                <w:b/>
                <w:bCs/>
                <w:color w:val="000000"/>
              </w:rPr>
            </w:pPr>
          </w:p>
        </w:tc>
      </w:tr>
      <w:tr w:rsidR="00B77CA0" w:rsidRPr="00B92458" w14:paraId="3385E822" w14:textId="77777777" w:rsidTr="00B77CA0">
        <w:trPr>
          <w:trHeight w:val="564"/>
          <w:jc w:val="center"/>
        </w:trPr>
        <w:tc>
          <w:tcPr>
            <w:tcW w:w="562" w:type="dxa"/>
            <w:vAlign w:val="center"/>
          </w:tcPr>
          <w:p w14:paraId="3B474A32" w14:textId="33271E05" w:rsidR="00B77CA0" w:rsidRPr="00B77CA0" w:rsidRDefault="00B77CA0" w:rsidP="00657E9D">
            <w:pPr>
              <w:jc w:val="center"/>
              <w:rPr>
                <w:rFonts w:asciiTheme="minorHAnsi" w:hAnsiTheme="minorHAnsi" w:cstheme="minorHAnsi"/>
              </w:rPr>
            </w:pPr>
            <w:r w:rsidRPr="00B77CA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62" w:type="dxa"/>
          </w:tcPr>
          <w:p w14:paraId="38F63ECD" w14:textId="77777777" w:rsidR="00B77CA0" w:rsidRPr="00B92458" w:rsidRDefault="00B77CA0" w:rsidP="00657E9D">
            <w:pPr>
              <w:rPr>
                <w:rStyle w:val="Strong"/>
                <w:rFonts w:asciiTheme="minorHAnsi" w:hAnsiTheme="minorHAnsi" w:cstheme="minorHAnsi"/>
              </w:rPr>
            </w:pPr>
          </w:p>
        </w:tc>
        <w:tc>
          <w:tcPr>
            <w:tcW w:w="1812" w:type="dxa"/>
            <w:gridSpan w:val="3"/>
          </w:tcPr>
          <w:p w14:paraId="59D401C2" w14:textId="77777777" w:rsidR="00B77CA0" w:rsidRPr="00B92458" w:rsidRDefault="00B77CA0" w:rsidP="00657E9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12" w:type="dxa"/>
          </w:tcPr>
          <w:p w14:paraId="35544DAA" w14:textId="77777777" w:rsidR="00B77CA0" w:rsidRPr="00B92458" w:rsidRDefault="00B77CA0" w:rsidP="00657E9D">
            <w:pPr>
              <w:rPr>
                <w:rFonts w:asciiTheme="minorHAnsi" w:eastAsia="Calibr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13" w:type="dxa"/>
            <w:vAlign w:val="center"/>
          </w:tcPr>
          <w:p w14:paraId="7E343298" w14:textId="77777777" w:rsidR="00B77CA0" w:rsidRPr="00B92458" w:rsidRDefault="00B77CA0" w:rsidP="00657E9D">
            <w:pPr>
              <w:rPr>
                <w:rFonts w:asciiTheme="minorHAnsi" w:eastAsia="Calibri" w:hAnsiTheme="minorHAnsi" w:cstheme="minorHAnsi"/>
                <w:b/>
                <w:bCs/>
                <w:color w:val="000000"/>
              </w:rPr>
            </w:pPr>
          </w:p>
        </w:tc>
      </w:tr>
      <w:tr w:rsidR="00B77CA0" w:rsidRPr="00B92458" w14:paraId="08D645F1" w14:textId="77777777" w:rsidTr="00B77CA0">
        <w:trPr>
          <w:trHeight w:val="542"/>
          <w:jc w:val="center"/>
        </w:trPr>
        <w:tc>
          <w:tcPr>
            <w:tcW w:w="562" w:type="dxa"/>
            <w:vAlign w:val="center"/>
          </w:tcPr>
          <w:p w14:paraId="0E369D29" w14:textId="1F45E34D" w:rsidR="00B77CA0" w:rsidRPr="00B77CA0" w:rsidRDefault="00B77CA0" w:rsidP="00657E9D">
            <w:pPr>
              <w:jc w:val="center"/>
              <w:rPr>
                <w:rFonts w:asciiTheme="minorHAnsi" w:hAnsiTheme="minorHAnsi" w:cstheme="minorHAnsi"/>
              </w:rPr>
            </w:pPr>
            <w:r w:rsidRPr="00B77CA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062" w:type="dxa"/>
          </w:tcPr>
          <w:p w14:paraId="6037EEB5" w14:textId="77777777" w:rsidR="00B77CA0" w:rsidRPr="00B92458" w:rsidRDefault="00B77CA0" w:rsidP="00657E9D">
            <w:pPr>
              <w:rPr>
                <w:rStyle w:val="Strong"/>
                <w:rFonts w:asciiTheme="minorHAnsi" w:hAnsiTheme="minorHAnsi" w:cstheme="minorHAnsi"/>
              </w:rPr>
            </w:pPr>
          </w:p>
        </w:tc>
        <w:tc>
          <w:tcPr>
            <w:tcW w:w="1812" w:type="dxa"/>
            <w:gridSpan w:val="3"/>
          </w:tcPr>
          <w:p w14:paraId="5CCD742A" w14:textId="77777777" w:rsidR="00B77CA0" w:rsidRPr="00B92458" w:rsidRDefault="00B77CA0" w:rsidP="00657E9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12" w:type="dxa"/>
          </w:tcPr>
          <w:p w14:paraId="50EE4400" w14:textId="77777777" w:rsidR="00B77CA0" w:rsidRPr="00B92458" w:rsidRDefault="00B77CA0" w:rsidP="00657E9D">
            <w:pPr>
              <w:rPr>
                <w:rFonts w:asciiTheme="minorHAnsi" w:eastAsia="Calibr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813" w:type="dxa"/>
            <w:vAlign w:val="center"/>
          </w:tcPr>
          <w:p w14:paraId="5FB39E8C" w14:textId="77777777" w:rsidR="00B77CA0" w:rsidRPr="00B92458" w:rsidRDefault="00B77CA0" w:rsidP="00657E9D">
            <w:pPr>
              <w:rPr>
                <w:rFonts w:asciiTheme="minorHAnsi" w:eastAsia="Calibri" w:hAnsiTheme="minorHAnsi" w:cstheme="minorHAnsi"/>
                <w:b/>
                <w:bCs/>
                <w:color w:val="000000"/>
              </w:rPr>
            </w:pPr>
          </w:p>
        </w:tc>
      </w:tr>
    </w:tbl>
    <w:p w14:paraId="58313C76" w14:textId="07DA5C82" w:rsidR="004F3C22" w:rsidRDefault="004F3C22" w:rsidP="00DD6C67"/>
    <w:p w14:paraId="173EF0D0" w14:textId="77777777" w:rsidR="00DD6C67" w:rsidRPr="00B92458" w:rsidRDefault="00DD6C67" w:rsidP="00DD6C67">
      <w:pPr>
        <w:spacing w:before="240"/>
        <w:jc w:val="center"/>
        <w:rPr>
          <w:rFonts w:asciiTheme="minorHAnsi" w:eastAsia="Calibri" w:hAnsiTheme="minorHAnsi" w:cstheme="minorHAnsi"/>
          <w:color w:val="000000"/>
        </w:rPr>
      </w:pPr>
      <w:r w:rsidRPr="00B9245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D9C1B5E" wp14:editId="68D2DB29">
                <wp:simplePos x="0" y="0"/>
                <wp:positionH relativeFrom="column">
                  <wp:posOffset>-228599</wp:posOffset>
                </wp:positionH>
                <wp:positionV relativeFrom="paragraph">
                  <wp:posOffset>406400</wp:posOffset>
                </wp:positionV>
                <wp:extent cx="0" cy="38100"/>
                <wp:effectExtent l="0" t="0" r="0" b="0"/>
                <wp:wrapNone/>
                <wp:docPr id="2081403861" name="Straight Arrow Connector 2081403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0400" y="378000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E8DA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81403861" o:spid="_x0000_s1026" type="#_x0000_t32" style="position:absolute;margin-left:-18pt;margin-top:32pt;width:0;height: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" strokeweight="3pt">
                <v:stroke startarrowwidth="narrow" startarrowlength="short" endarrowwidth="narrow" endarrowlength="short"/>
              </v:shape>
            </w:pict>
          </mc:Fallback>
        </mc:AlternateContent>
      </w:r>
    </w:p>
    <w:tbl>
      <w:tblPr>
        <w:tblW w:w="8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9"/>
        <w:gridCol w:w="3969"/>
      </w:tblGrid>
      <w:tr w:rsidR="00DD6C67" w:rsidRPr="00B92458" w14:paraId="0ED66815" w14:textId="77777777" w:rsidTr="00B92458">
        <w:trPr>
          <w:jc w:val="center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218B" w14:textId="77777777" w:rsidR="00DD6C67" w:rsidRPr="00B92458" w:rsidRDefault="00DD6C67" w:rsidP="003B50F2">
            <w:pPr>
              <w:tabs>
                <w:tab w:val="left" w:pos="284"/>
              </w:tabs>
              <w:ind w:left="284"/>
              <w:rPr>
                <w:rFonts w:asciiTheme="minorHAnsi" w:eastAsia="Calibri" w:hAnsiTheme="minorHAnsi" w:cstheme="minorHAnsi"/>
                <w:color w:val="000000"/>
              </w:rPr>
            </w:pPr>
            <w:r w:rsidRPr="00B92458">
              <w:rPr>
                <w:rFonts w:asciiTheme="minorHAnsi" w:eastAsia="Calibri" w:hAnsiTheme="minorHAnsi" w:cstheme="minorHAnsi"/>
                <w:color w:val="000000"/>
              </w:rPr>
              <w:t>Approved by,</w:t>
            </w:r>
          </w:p>
          <w:p w14:paraId="4778C45C" w14:textId="77777777" w:rsidR="00DD6C67" w:rsidRPr="00B92458" w:rsidRDefault="00DD6C67" w:rsidP="003B50F2">
            <w:pPr>
              <w:tabs>
                <w:tab w:val="left" w:pos="284"/>
              </w:tabs>
              <w:ind w:left="284"/>
              <w:rPr>
                <w:rFonts w:asciiTheme="minorHAnsi" w:eastAsia="Calibri" w:hAnsiTheme="minorHAnsi" w:cstheme="minorHAnsi"/>
                <w:color w:val="000000"/>
              </w:rPr>
            </w:pPr>
            <w:r w:rsidRPr="00B92458">
              <w:rPr>
                <w:rFonts w:asciiTheme="minorHAnsi" w:eastAsia="Calibri" w:hAnsiTheme="minorHAnsi" w:cstheme="minorHAnsi"/>
                <w:color w:val="000000"/>
              </w:rPr>
              <w:t>Job title (Head of Research Institution)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E8B7" w14:textId="77777777" w:rsidR="00DD6C67" w:rsidRPr="00B92458" w:rsidRDefault="00DD6C67" w:rsidP="003B50F2">
            <w:pPr>
              <w:tabs>
                <w:tab w:val="left" w:pos="284"/>
              </w:tabs>
              <w:ind w:left="851"/>
              <w:rPr>
                <w:rFonts w:asciiTheme="minorHAnsi" w:eastAsia="Calibri" w:hAnsiTheme="minorHAnsi" w:cstheme="minorHAnsi"/>
                <w:color w:val="000000"/>
              </w:rPr>
            </w:pPr>
            <w:r w:rsidRPr="00B92458">
              <w:rPr>
                <w:rFonts w:asciiTheme="minorHAnsi" w:eastAsia="Calibri" w:hAnsiTheme="minorHAnsi" w:cstheme="minorHAnsi"/>
                <w:color w:val="000000"/>
              </w:rPr>
              <w:t>Place, dd-mm-yy</w:t>
            </w:r>
          </w:p>
          <w:p w14:paraId="6D19B8E0" w14:textId="77777777" w:rsidR="00DD6C67" w:rsidRPr="00B92458" w:rsidRDefault="00DD6C67" w:rsidP="003B50F2">
            <w:pPr>
              <w:tabs>
                <w:tab w:val="left" w:pos="284"/>
              </w:tabs>
              <w:ind w:left="851"/>
              <w:rPr>
                <w:rFonts w:asciiTheme="minorHAnsi" w:eastAsia="Calibri" w:hAnsiTheme="minorHAnsi" w:cstheme="minorHAnsi"/>
                <w:strike/>
                <w:color w:val="000000"/>
              </w:rPr>
            </w:pPr>
            <w:r w:rsidRPr="00B92458">
              <w:rPr>
                <w:rFonts w:asciiTheme="minorHAnsi" w:eastAsia="Calibri" w:hAnsiTheme="minorHAnsi" w:cstheme="minorHAnsi"/>
                <w:color w:val="000000"/>
              </w:rPr>
              <w:t>Principal Investigator</w:t>
            </w:r>
          </w:p>
        </w:tc>
      </w:tr>
      <w:tr w:rsidR="00DD6C67" w:rsidRPr="00B92458" w14:paraId="57F6C03D" w14:textId="77777777" w:rsidTr="00B92458">
        <w:trPr>
          <w:jc w:val="center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A719" w14:textId="77777777" w:rsidR="00DD6C67" w:rsidRPr="00B92458" w:rsidRDefault="00DD6C67" w:rsidP="003B50F2">
            <w:pPr>
              <w:tabs>
                <w:tab w:val="left" w:pos="5670"/>
              </w:tabs>
              <w:ind w:left="284"/>
              <w:rPr>
                <w:rFonts w:asciiTheme="minorHAnsi" w:eastAsia="Calibri" w:hAnsiTheme="minorHAnsi" w:cstheme="minorHAnsi"/>
                <w:color w:val="A6A6A6"/>
              </w:rPr>
            </w:pPr>
          </w:p>
          <w:p w14:paraId="540E5022" w14:textId="77777777" w:rsidR="00DD6C67" w:rsidRPr="00B92458" w:rsidRDefault="00DD6C67" w:rsidP="003B50F2">
            <w:pPr>
              <w:tabs>
                <w:tab w:val="left" w:pos="5670"/>
              </w:tabs>
              <w:ind w:left="284"/>
              <w:rPr>
                <w:rFonts w:asciiTheme="minorHAnsi" w:eastAsia="Calibri" w:hAnsiTheme="minorHAnsi" w:cstheme="minorHAnsi"/>
                <w:color w:val="A6A6A6"/>
              </w:rPr>
            </w:pPr>
            <w:r w:rsidRPr="00B92458">
              <w:rPr>
                <w:rFonts w:asciiTheme="minorHAnsi" w:eastAsia="Calibri" w:hAnsiTheme="minorHAnsi" w:cstheme="minorHAnsi"/>
                <w:color w:val="A6A6A6"/>
              </w:rPr>
              <w:t xml:space="preserve">Signature &amp; Stamp (original) </w:t>
            </w:r>
          </w:p>
          <w:p w14:paraId="44251153" w14:textId="77777777" w:rsidR="00DD6C67" w:rsidRPr="00B92458" w:rsidRDefault="00DD6C67" w:rsidP="003B50F2">
            <w:pPr>
              <w:tabs>
                <w:tab w:val="left" w:pos="5670"/>
              </w:tabs>
              <w:ind w:left="284"/>
              <w:rPr>
                <w:rFonts w:asciiTheme="minorHAnsi" w:eastAsia="Calibri" w:hAnsiTheme="minorHAnsi" w:cstheme="minorHAnsi"/>
                <w:color w:val="A6A6A6"/>
              </w:rPr>
            </w:pPr>
            <w:r w:rsidRPr="00B92458">
              <w:rPr>
                <w:rFonts w:asciiTheme="minorHAnsi" w:eastAsia="Calibri" w:hAnsiTheme="minorHAnsi" w:cstheme="minorHAnsi"/>
                <w:color w:val="A6A6A6"/>
              </w:rPr>
              <w:t>or digital signature</w:t>
            </w:r>
          </w:p>
          <w:p w14:paraId="5D168959" w14:textId="77777777" w:rsidR="00DD6C67" w:rsidRPr="00B92458" w:rsidRDefault="00DD6C67" w:rsidP="003B50F2">
            <w:pPr>
              <w:tabs>
                <w:tab w:val="left" w:pos="5670"/>
              </w:tabs>
              <w:ind w:left="284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0043" w14:textId="77777777" w:rsidR="00DD6C67" w:rsidRPr="00B92458" w:rsidRDefault="00DD6C67" w:rsidP="003B50F2">
            <w:pPr>
              <w:tabs>
                <w:tab w:val="left" w:pos="284"/>
              </w:tabs>
              <w:ind w:left="851"/>
              <w:rPr>
                <w:rFonts w:asciiTheme="minorHAnsi" w:eastAsia="Calibri" w:hAnsiTheme="minorHAnsi" w:cstheme="minorHAnsi"/>
                <w:color w:val="A6A6A6"/>
              </w:rPr>
            </w:pPr>
            <w:r w:rsidRPr="00B92458">
              <w:rPr>
                <w:rFonts w:asciiTheme="minorHAnsi" w:eastAsia="Calibri" w:hAnsiTheme="minorHAnsi" w:cstheme="minorHAnsi"/>
                <w:color w:val="A6A6A6"/>
              </w:rPr>
              <w:t>Signature &amp; Stamp (original)</w:t>
            </w:r>
          </w:p>
          <w:p w14:paraId="4936D784" w14:textId="77777777" w:rsidR="00DD6C67" w:rsidRPr="00B92458" w:rsidRDefault="00DD6C67" w:rsidP="003B50F2">
            <w:pPr>
              <w:tabs>
                <w:tab w:val="left" w:pos="284"/>
              </w:tabs>
              <w:ind w:left="851"/>
              <w:rPr>
                <w:rFonts w:asciiTheme="minorHAnsi" w:eastAsia="Calibri" w:hAnsiTheme="minorHAnsi" w:cstheme="minorHAnsi"/>
                <w:color w:val="000000"/>
              </w:rPr>
            </w:pPr>
            <w:r w:rsidRPr="00B92458">
              <w:rPr>
                <w:rFonts w:asciiTheme="minorHAnsi" w:eastAsia="Calibri" w:hAnsiTheme="minorHAnsi" w:cstheme="minorHAnsi"/>
                <w:color w:val="A6A6A6"/>
              </w:rPr>
              <w:t>or digital signature</w:t>
            </w:r>
          </w:p>
        </w:tc>
      </w:tr>
      <w:tr w:rsidR="00DD6C67" w:rsidRPr="00B92458" w14:paraId="0884ECE5" w14:textId="77777777" w:rsidTr="00B92458">
        <w:trPr>
          <w:jc w:val="center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C378" w14:textId="77777777" w:rsidR="00DD6C67" w:rsidRPr="00B92458" w:rsidRDefault="00DD6C67" w:rsidP="003B50F2">
            <w:pPr>
              <w:tabs>
                <w:tab w:val="left" w:pos="284"/>
              </w:tabs>
              <w:ind w:left="284"/>
              <w:rPr>
                <w:rFonts w:asciiTheme="minorHAnsi" w:eastAsia="Calibri" w:hAnsiTheme="minorHAnsi" w:cstheme="minorHAnsi"/>
                <w:color w:val="A6A6A6"/>
              </w:rPr>
            </w:pPr>
            <w:r w:rsidRPr="00B92458">
              <w:rPr>
                <w:rFonts w:asciiTheme="minorHAnsi" w:eastAsia="Calibri" w:hAnsiTheme="minorHAnsi" w:cstheme="minorHAnsi"/>
                <w:color w:val="000000"/>
              </w:rPr>
              <w:t>(Name of legal signatory for the institution)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AE3B" w14:textId="77777777" w:rsidR="00DD6C67" w:rsidRPr="00B92458" w:rsidRDefault="00DD6C67" w:rsidP="003B50F2">
            <w:pPr>
              <w:tabs>
                <w:tab w:val="left" w:pos="284"/>
              </w:tabs>
              <w:ind w:left="851"/>
              <w:rPr>
                <w:rFonts w:asciiTheme="minorHAnsi" w:eastAsia="Calibri" w:hAnsiTheme="minorHAnsi" w:cstheme="minorHAnsi"/>
                <w:color w:val="000000"/>
              </w:rPr>
            </w:pPr>
            <w:r w:rsidRPr="00B92458">
              <w:rPr>
                <w:rFonts w:asciiTheme="minorHAnsi" w:eastAsia="Calibri" w:hAnsiTheme="minorHAnsi" w:cstheme="minorHAnsi"/>
                <w:color w:val="000000"/>
              </w:rPr>
              <w:t>(Name)</w:t>
            </w:r>
          </w:p>
        </w:tc>
      </w:tr>
      <w:tr w:rsidR="00DD6C67" w:rsidRPr="00B92458" w14:paraId="07C712CC" w14:textId="77777777" w:rsidTr="00B92458">
        <w:trPr>
          <w:jc w:val="center"/>
        </w:trPr>
        <w:tc>
          <w:tcPr>
            <w:tcW w:w="8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D066" w14:textId="77777777" w:rsidR="00DD6C67" w:rsidRDefault="00DD6C67" w:rsidP="00B92458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B92458">
              <w:rPr>
                <w:rFonts w:asciiTheme="minorHAnsi" w:eastAsia="Calibri" w:hAnsiTheme="minorHAnsi" w:cstheme="minorHAnsi"/>
                <w:color w:val="000000"/>
                <w:sz w:val="22"/>
              </w:rPr>
              <w:t>Acknowledged by,</w:t>
            </w:r>
          </w:p>
          <w:p w14:paraId="74C23F1B" w14:textId="77777777" w:rsidR="00B92458" w:rsidRPr="00B92458" w:rsidRDefault="00B92458" w:rsidP="003B50F2">
            <w:pPr>
              <w:tabs>
                <w:tab w:val="left" w:pos="284"/>
              </w:tabs>
              <w:ind w:left="851"/>
              <w:jc w:val="center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</w:p>
          <w:p w14:paraId="5EC7D6A2" w14:textId="77777777" w:rsidR="00DD6C67" w:rsidRPr="00B92458" w:rsidRDefault="00DD6C67" w:rsidP="003B50F2">
            <w:pPr>
              <w:tabs>
                <w:tab w:val="left" w:pos="284"/>
              </w:tabs>
              <w:ind w:left="851"/>
              <w:jc w:val="center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B92458">
              <w:rPr>
                <w:rFonts w:asciiTheme="minorHAnsi" w:eastAsia="Calibri" w:hAnsiTheme="minorHAnsi" w:cstheme="minorHAnsi"/>
                <w:color w:val="A6A6A6"/>
                <w:sz w:val="22"/>
              </w:rPr>
              <w:t>Signature &amp; Stamp (original) or digital signature</w:t>
            </w:r>
          </w:p>
          <w:p w14:paraId="3381EF2D" w14:textId="77777777" w:rsidR="00DD6C67" w:rsidRPr="00B92458" w:rsidRDefault="00DD6C67" w:rsidP="003B50F2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color w:val="000000"/>
                <w:sz w:val="22"/>
              </w:rPr>
            </w:pPr>
          </w:p>
          <w:p w14:paraId="1AC16186" w14:textId="5D248950" w:rsidR="00DD6C67" w:rsidRPr="00B92458" w:rsidRDefault="00DD6C67" w:rsidP="00B92458">
            <w:pPr>
              <w:tabs>
                <w:tab w:val="left" w:pos="5670"/>
              </w:tabs>
              <w:jc w:val="center"/>
              <w:rPr>
                <w:rFonts w:asciiTheme="minorHAnsi" w:eastAsia="Calibri" w:hAnsiTheme="minorHAnsi" w:cstheme="minorHAnsi"/>
                <w:color w:val="A6A6A6"/>
                <w:sz w:val="22"/>
              </w:rPr>
            </w:pPr>
            <w:r w:rsidRPr="00B92458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(Name of </w:t>
            </w:r>
            <w:r w:rsidR="00B92458">
              <w:rPr>
                <w:rFonts w:asciiTheme="minorHAnsi" w:eastAsia="Calibri" w:hAnsiTheme="minorHAnsi" w:cstheme="minorHAnsi"/>
                <w:color w:val="000000"/>
                <w:sz w:val="22"/>
              </w:rPr>
              <w:t>Project Coordinator</w:t>
            </w:r>
            <w:r w:rsidRPr="00B92458">
              <w:rPr>
                <w:rFonts w:asciiTheme="minorHAnsi" w:eastAsia="Calibri" w:hAnsiTheme="minorHAnsi" w:cstheme="minorHAnsi"/>
                <w:color w:val="000000"/>
                <w:sz w:val="22"/>
              </w:rPr>
              <w:t>)</w:t>
            </w:r>
          </w:p>
        </w:tc>
      </w:tr>
    </w:tbl>
    <w:p w14:paraId="3F78BB05" w14:textId="73590A82" w:rsidR="008D7D3D" w:rsidRPr="00347531" w:rsidRDefault="008D7D3D" w:rsidP="00B92458">
      <w:pPr>
        <w:spacing w:before="240"/>
        <w:rPr>
          <w:lang w:val="en-GB"/>
        </w:rPr>
      </w:pPr>
    </w:p>
    <w:sectPr w:rsidR="008D7D3D" w:rsidRPr="00347531" w:rsidSect="00B77CA0">
      <w:footerReference w:type="default" r:id="rId8"/>
      <w:pgSz w:w="12240" w:h="15840"/>
      <w:pgMar w:top="1701" w:right="1151" w:bottom="1134" w:left="1151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2A67E" w14:textId="77777777" w:rsidR="00096605" w:rsidRDefault="00096605">
      <w:r>
        <w:separator/>
      </w:r>
    </w:p>
    <w:p w14:paraId="53A9FB27" w14:textId="77777777" w:rsidR="00096605" w:rsidRDefault="00096605"/>
  </w:endnote>
  <w:endnote w:type="continuationSeparator" w:id="0">
    <w:p w14:paraId="297C2D3F" w14:textId="77777777" w:rsidR="00096605" w:rsidRDefault="00096605">
      <w:r>
        <w:continuationSeparator/>
      </w:r>
    </w:p>
    <w:p w14:paraId="1BE09C89" w14:textId="77777777" w:rsidR="00096605" w:rsidRDefault="00096605"/>
  </w:endnote>
  <w:endnote w:type="continuationNotice" w:id="1">
    <w:p w14:paraId="0173B66A" w14:textId="77777777" w:rsidR="00096605" w:rsidRDefault="0009660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man Uralic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llaRobbia B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2D398" w14:textId="5CFB4303" w:rsidR="00DF027C" w:rsidRDefault="00DF027C">
    <w:pPr>
      <w:pStyle w:val="Footer"/>
      <w:jc w:val="center"/>
    </w:pPr>
  </w:p>
  <w:p w14:paraId="091C3E8C" w14:textId="77777777" w:rsidR="00DF027C" w:rsidRDefault="00DF0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F2F88" w14:textId="77777777" w:rsidR="00096605" w:rsidRDefault="00096605">
      <w:r>
        <w:separator/>
      </w:r>
    </w:p>
    <w:p w14:paraId="45AF3CC9" w14:textId="77777777" w:rsidR="00096605" w:rsidRDefault="00096605"/>
  </w:footnote>
  <w:footnote w:type="continuationSeparator" w:id="0">
    <w:p w14:paraId="37281ED1" w14:textId="77777777" w:rsidR="00096605" w:rsidRDefault="00096605">
      <w:r>
        <w:continuationSeparator/>
      </w:r>
    </w:p>
    <w:p w14:paraId="1932FB97" w14:textId="77777777" w:rsidR="00096605" w:rsidRDefault="00096605"/>
  </w:footnote>
  <w:footnote w:type="continuationNotice" w:id="1">
    <w:p w14:paraId="66DCC420" w14:textId="77777777" w:rsidR="00096605" w:rsidRDefault="0009660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6C00"/>
    <w:multiLevelType w:val="hybridMultilevel"/>
    <w:tmpl w:val="2A882ED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7ACA"/>
    <w:multiLevelType w:val="hybridMultilevel"/>
    <w:tmpl w:val="E21E535A"/>
    <w:lvl w:ilvl="0" w:tplc="D7F6A9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3DBC"/>
    <w:multiLevelType w:val="multilevel"/>
    <w:tmpl w:val="18327A84"/>
    <w:lvl w:ilvl="0">
      <w:start w:val="1"/>
      <w:numFmt w:val="lowerLetter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73D5DC6"/>
    <w:multiLevelType w:val="multilevel"/>
    <w:tmpl w:val="94A85F1C"/>
    <w:lvl w:ilvl="0">
      <w:start w:val="1"/>
      <w:numFmt w:val="lowerLetter"/>
      <w:lvlText w:val="%1."/>
      <w:lvlJc w:val="left"/>
      <w:pPr>
        <w:ind w:left="1287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lowerLetter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1B2054"/>
    <w:multiLevelType w:val="multilevel"/>
    <w:tmpl w:val="94A85F1C"/>
    <w:lvl w:ilvl="0">
      <w:start w:val="1"/>
      <w:numFmt w:val="lowerLetter"/>
      <w:lvlText w:val="%1."/>
      <w:lvlJc w:val="left"/>
      <w:pPr>
        <w:ind w:left="1287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lowerLetter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8F147C7"/>
    <w:multiLevelType w:val="hybridMultilevel"/>
    <w:tmpl w:val="CB16935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3016B"/>
    <w:multiLevelType w:val="hybridMultilevel"/>
    <w:tmpl w:val="295E47F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25620"/>
    <w:multiLevelType w:val="hybridMultilevel"/>
    <w:tmpl w:val="81B6B1C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91B60"/>
    <w:multiLevelType w:val="hybridMultilevel"/>
    <w:tmpl w:val="DE226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A11BD"/>
    <w:multiLevelType w:val="hybridMultilevel"/>
    <w:tmpl w:val="310281F8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4FD4C9C0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  <w:color w:val="auto"/>
      </w:rPr>
    </w:lvl>
    <w:lvl w:ilvl="2" w:tplc="7C9E58D8">
      <w:numFmt w:val="bullet"/>
      <w:lvlText w:val="•"/>
      <w:lvlJc w:val="left"/>
      <w:pPr>
        <w:ind w:left="2443" w:hanging="360"/>
      </w:pPr>
      <w:rPr>
        <w:rFonts w:ascii="Times New Roman" w:eastAsia="PMingLiU" w:hAnsi="Times New Roman" w:cs="Times New Roman" w:hint="default"/>
        <w:b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11227FFA"/>
    <w:multiLevelType w:val="hybridMultilevel"/>
    <w:tmpl w:val="DC94B45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492533"/>
    <w:multiLevelType w:val="hybridMultilevel"/>
    <w:tmpl w:val="CB1693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A6AE2"/>
    <w:multiLevelType w:val="multilevel"/>
    <w:tmpl w:val="55447B5C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19CE1DF9"/>
    <w:multiLevelType w:val="hybridMultilevel"/>
    <w:tmpl w:val="1AC8B00E"/>
    <w:lvl w:ilvl="0" w:tplc="7CD45218">
      <w:start w:val="1"/>
      <w:numFmt w:val="lowerLetter"/>
      <w:lvlText w:val="%1."/>
      <w:lvlJc w:val="left"/>
      <w:pPr>
        <w:ind w:left="444" w:hanging="360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 w:tplc="CE60BE12">
      <w:numFmt w:val="bullet"/>
      <w:lvlText w:val="•"/>
      <w:lvlJc w:val="left"/>
      <w:pPr>
        <w:ind w:left="953" w:hanging="360"/>
      </w:pPr>
      <w:rPr>
        <w:rFonts w:hint="default"/>
        <w:lang w:val="id" w:eastAsia="en-US" w:bidi="ar-SA"/>
      </w:rPr>
    </w:lvl>
    <w:lvl w:ilvl="2" w:tplc="28FE20BC">
      <w:numFmt w:val="bullet"/>
      <w:lvlText w:val="•"/>
      <w:lvlJc w:val="left"/>
      <w:pPr>
        <w:ind w:left="1466" w:hanging="360"/>
      </w:pPr>
      <w:rPr>
        <w:rFonts w:hint="default"/>
        <w:lang w:val="id" w:eastAsia="en-US" w:bidi="ar-SA"/>
      </w:rPr>
    </w:lvl>
    <w:lvl w:ilvl="3" w:tplc="36442B6C">
      <w:numFmt w:val="bullet"/>
      <w:lvlText w:val="•"/>
      <w:lvlJc w:val="left"/>
      <w:pPr>
        <w:ind w:left="1979" w:hanging="360"/>
      </w:pPr>
      <w:rPr>
        <w:rFonts w:hint="default"/>
        <w:lang w:val="id" w:eastAsia="en-US" w:bidi="ar-SA"/>
      </w:rPr>
    </w:lvl>
    <w:lvl w:ilvl="4" w:tplc="4FFE24CC">
      <w:numFmt w:val="bullet"/>
      <w:lvlText w:val="•"/>
      <w:lvlJc w:val="left"/>
      <w:pPr>
        <w:ind w:left="2492" w:hanging="360"/>
      </w:pPr>
      <w:rPr>
        <w:rFonts w:hint="default"/>
        <w:lang w:val="id" w:eastAsia="en-US" w:bidi="ar-SA"/>
      </w:rPr>
    </w:lvl>
    <w:lvl w:ilvl="5" w:tplc="26CE245C">
      <w:numFmt w:val="bullet"/>
      <w:lvlText w:val="•"/>
      <w:lvlJc w:val="left"/>
      <w:pPr>
        <w:ind w:left="3005" w:hanging="360"/>
      </w:pPr>
      <w:rPr>
        <w:rFonts w:hint="default"/>
        <w:lang w:val="id" w:eastAsia="en-US" w:bidi="ar-SA"/>
      </w:rPr>
    </w:lvl>
    <w:lvl w:ilvl="6" w:tplc="5D620C08">
      <w:numFmt w:val="bullet"/>
      <w:lvlText w:val="•"/>
      <w:lvlJc w:val="left"/>
      <w:pPr>
        <w:ind w:left="3518" w:hanging="360"/>
      </w:pPr>
      <w:rPr>
        <w:rFonts w:hint="default"/>
        <w:lang w:val="id" w:eastAsia="en-US" w:bidi="ar-SA"/>
      </w:rPr>
    </w:lvl>
    <w:lvl w:ilvl="7" w:tplc="DE367E40">
      <w:numFmt w:val="bullet"/>
      <w:lvlText w:val="•"/>
      <w:lvlJc w:val="left"/>
      <w:pPr>
        <w:ind w:left="4031" w:hanging="360"/>
      </w:pPr>
      <w:rPr>
        <w:rFonts w:hint="default"/>
        <w:lang w:val="id" w:eastAsia="en-US" w:bidi="ar-SA"/>
      </w:rPr>
    </w:lvl>
    <w:lvl w:ilvl="8" w:tplc="BE5A2F76">
      <w:numFmt w:val="bullet"/>
      <w:lvlText w:val="•"/>
      <w:lvlJc w:val="left"/>
      <w:pPr>
        <w:ind w:left="4544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1A0E2F44"/>
    <w:multiLevelType w:val="hybridMultilevel"/>
    <w:tmpl w:val="E8EEA8D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83072"/>
    <w:multiLevelType w:val="hybridMultilevel"/>
    <w:tmpl w:val="9EA0F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9750C0"/>
    <w:multiLevelType w:val="hybridMultilevel"/>
    <w:tmpl w:val="76CA9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953" w:hanging="360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466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979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492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3005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518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4031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4544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1E48605B"/>
    <w:multiLevelType w:val="hybridMultilevel"/>
    <w:tmpl w:val="9ADA2F00"/>
    <w:lvl w:ilvl="0" w:tplc="C1BA997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344950"/>
    <w:multiLevelType w:val="hybridMultilevel"/>
    <w:tmpl w:val="8320FA8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22AF5E8D"/>
    <w:multiLevelType w:val="multilevel"/>
    <w:tmpl w:val="92A2B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42" w:hanging="360"/>
      </w:pPr>
    </w:lvl>
    <w:lvl w:ilvl="2">
      <w:start w:val="1"/>
      <w:numFmt w:val="lowerRoman"/>
      <w:lvlText w:val="%3."/>
      <w:lvlJc w:val="right"/>
      <w:pPr>
        <w:ind w:left="3162" w:hanging="180"/>
      </w:pPr>
    </w:lvl>
    <w:lvl w:ilvl="3">
      <w:start w:val="1"/>
      <w:numFmt w:val="decimal"/>
      <w:lvlText w:val="%4."/>
      <w:lvlJc w:val="left"/>
      <w:pPr>
        <w:ind w:left="3882" w:hanging="360"/>
      </w:pPr>
    </w:lvl>
    <w:lvl w:ilvl="4">
      <w:start w:val="1"/>
      <w:numFmt w:val="lowerLetter"/>
      <w:lvlText w:val="%5."/>
      <w:lvlJc w:val="left"/>
      <w:pPr>
        <w:ind w:left="4602" w:hanging="360"/>
      </w:pPr>
    </w:lvl>
    <w:lvl w:ilvl="5">
      <w:start w:val="1"/>
      <w:numFmt w:val="lowerRoman"/>
      <w:lvlText w:val="%6."/>
      <w:lvlJc w:val="right"/>
      <w:pPr>
        <w:ind w:left="5322" w:hanging="180"/>
      </w:pPr>
    </w:lvl>
    <w:lvl w:ilvl="6">
      <w:start w:val="1"/>
      <w:numFmt w:val="decimal"/>
      <w:lvlText w:val="%7."/>
      <w:lvlJc w:val="left"/>
      <w:pPr>
        <w:ind w:left="6042" w:hanging="360"/>
      </w:pPr>
    </w:lvl>
    <w:lvl w:ilvl="7">
      <w:start w:val="1"/>
      <w:numFmt w:val="lowerLetter"/>
      <w:lvlText w:val="%8."/>
      <w:lvlJc w:val="left"/>
      <w:pPr>
        <w:ind w:left="6762" w:hanging="360"/>
      </w:pPr>
    </w:lvl>
    <w:lvl w:ilvl="8">
      <w:start w:val="1"/>
      <w:numFmt w:val="lowerRoman"/>
      <w:lvlText w:val="%9."/>
      <w:lvlJc w:val="right"/>
      <w:pPr>
        <w:ind w:left="7482" w:hanging="180"/>
      </w:pPr>
    </w:lvl>
  </w:abstractNum>
  <w:abstractNum w:abstractNumId="20" w15:restartNumberingAfterBreak="0">
    <w:nsid w:val="24504282"/>
    <w:multiLevelType w:val="multilevel"/>
    <w:tmpl w:val="9A1A4CDA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25DD3B75"/>
    <w:multiLevelType w:val="hybridMultilevel"/>
    <w:tmpl w:val="7212936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92643A0"/>
    <w:multiLevelType w:val="hybridMultilevel"/>
    <w:tmpl w:val="DB68BC66"/>
    <w:lvl w:ilvl="0" w:tplc="5BC28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D5E3371"/>
    <w:multiLevelType w:val="hybridMultilevel"/>
    <w:tmpl w:val="00D09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953" w:hanging="360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466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979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492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3005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518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4031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4544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36076343"/>
    <w:multiLevelType w:val="hybridMultilevel"/>
    <w:tmpl w:val="A726E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414954"/>
    <w:multiLevelType w:val="hybridMultilevel"/>
    <w:tmpl w:val="B93E11C4"/>
    <w:lvl w:ilvl="0" w:tplc="08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6" w15:restartNumberingAfterBreak="0">
    <w:nsid w:val="40912B77"/>
    <w:multiLevelType w:val="hybridMultilevel"/>
    <w:tmpl w:val="46D0294C"/>
    <w:lvl w:ilvl="0" w:tplc="CCDA4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65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E95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2C0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2C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84B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704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E3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AB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2FC74A3"/>
    <w:multiLevelType w:val="multilevel"/>
    <w:tmpl w:val="DB862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D5454"/>
    <w:multiLevelType w:val="hybridMultilevel"/>
    <w:tmpl w:val="5090167E"/>
    <w:lvl w:ilvl="0" w:tplc="47D04C1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74C6BE9"/>
    <w:multiLevelType w:val="hybridMultilevel"/>
    <w:tmpl w:val="5C2A3C56"/>
    <w:lvl w:ilvl="0" w:tplc="3E6050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B5268"/>
    <w:multiLevelType w:val="hybridMultilevel"/>
    <w:tmpl w:val="524A3B9A"/>
    <w:lvl w:ilvl="0" w:tplc="ED54396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4B0713BD"/>
    <w:multiLevelType w:val="hybridMultilevel"/>
    <w:tmpl w:val="18D6338E"/>
    <w:lvl w:ilvl="0" w:tplc="5D423F06">
      <w:start w:val="3"/>
      <w:numFmt w:val="bullet"/>
      <w:lvlText w:val=""/>
      <w:lvlJc w:val="left"/>
      <w:pPr>
        <w:ind w:left="1065" w:hanging="360"/>
      </w:pPr>
      <w:rPr>
        <w:rFonts w:ascii="Symbol" w:eastAsia="PMingLiU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4D0D2AD7"/>
    <w:multiLevelType w:val="multilevel"/>
    <w:tmpl w:val="966C1A4E"/>
    <w:lvl w:ilvl="0">
      <w:start w:val="1"/>
      <w:numFmt w:val="lowerLetter"/>
      <w:lvlText w:val="%1."/>
      <w:lvlJc w:val="left"/>
      <w:pPr>
        <w:ind w:left="1287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lowerLetter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E305308"/>
    <w:multiLevelType w:val="multilevel"/>
    <w:tmpl w:val="4E3053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7E6EA5"/>
    <w:multiLevelType w:val="hybridMultilevel"/>
    <w:tmpl w:val="295C2C4E"/>
    <w:lvl w:ilvl="0" w:tplc="1602BAF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D039D5"/>
    <w:multiLevelType w:val="hybridMultilevel"/>
    <w:tmpl w:val="B7E8B470"/>
    <w:lvl w:ilvl="0" w:tplc="B3E62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60D3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4AC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6B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BA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D0C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48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447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26B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3315311"/>
    <w:multiLevelType w:val="multilevel"/>
    <w:tmpl w:val="540828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7" w15:restartNumberingAfterBreak="0">
    <w:nsid w:val="53D0094C"/>
    <w:multiLevelType w:val="hybridMultilevel"/>
    <w:tmpl w:val="EFFE66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8B3742"/>
    <w:multiLevelType w:val="hybridMultilevel"/>
    <w:tmpl w:val="7D22E932"/>
    <w:lvl w:ilvl="0" w:tplc="D7F6A9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A05861"/>
    <w:multiLevelType w:val="hybridMultilevel"/>
    <w:tmpl w:val="D8445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C0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5759E0"/>
    <w:multiLevelType w:val="hybridMultilevel"/>
    <w:tmpl w:val="AD5C2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FB2C29"/>
    <w:multiLevelType w:val="hybridMultilevel"/>
    <w:tmpl w:val="EFFE660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511F65"/>
    <w:multiLevelType w:val="hybridMultilevel"/>
    <w:tmpl w:val="3A8804C6"/>
    <w:lvl w:ilvl="0" w:tplc="9EF0F6DE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825C20"/>
    <w:multiLevelType w:val="hybridMultilevel"/>
    <w:tmpl w:val="1780C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953B4B"/>
    <w:multiLevelType w:val="hybridMultilevel"/>
    <w:tmpl w:val="C2086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0F6820"/>
    <w:multiLevelType w:val="hybridMultilevel"/>
    <w:tmpl w:val="B5680A0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B8334B"/>
    <w:multiLevelType w:val="hybridMultilevel"/>
    <w:tmpl w:val="E340D2F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89198A"/>
    <w:multiLevelType w:val="hybridMultilevel"/>
    <w:tmpl w:val="F740F28A"/>
    <w:lvl w:ilvl="0" w:tplc="08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8" w15:restartNumberingAfterBreak="0">
    <w:nsid w:val="6AD127FB"/>
    <w:multiLevelType w:val="hybridMultilevel"/>
    <w:tmpl w:val="27B83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7A712B"/>
    <w:multiLevelType w:val="hybridMultilevel"/>
    <w:tmpl w:val="83561476"/>
    <w:lvl w:ilvl="0" w:tplc="08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50" w15:restartNumberingAfterBreak="0">
    <w:nsid w:val="6EA45BD8"/>
    <w:multiLevelType w:val="hybridMultilevel"/>
    <w:tmpl w:val="723016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A35C61"/>
    <w:multiLevelType w:val="hybridMultilevel"/>
    <w:tmpl w:val="27126A24"/>
    <w:lvl w:ilvl="0" w:tplc="4DD43AF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theme="minorBidi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6D20BF"/>
    <w:multiLevelType w:val="hybridMultilevel"/>
    <w:tmpl w:val="CCFEE732"/>
    <w:lvl w:ilvl="0" w:tplc="08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53" w15:restartNumberingAfterBreak="0">
    <w:nsid w:val="72F746A5"/>
    <w:multiLevelType w:val="hybridMultilevel"/>
    <w:tmpl w:val="427622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59A410E">
      <w:start w:val="1"/>
      <w:numFmt w:val="bullet"/>
      <w:lvlText w:val="-"/>
      <w:lvlJc w:val="left"/>
      <w:pPr>
        <w:ind w:left="2880" w:hanging="360"/>
      </w:pPr>
      <w:rPr>
        <w:rFonts w:ascii="Arial" w:eastAsiaTheme="minorEastAsia" w:hAnsi="Arial" w:cs="Arial" w:hint="default"/>
      </w:rPr>
    </w:lvl>
    <w:lvl w:ilvl="4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9E1E5B"/>
    <w:multiLevelType w:val="hybridMultilevel"/>
    <w:tmpl w:val="6A664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020387"/>
    <w:multiLevelType w:val="hybridMultilevel"/>
    <w:tmpl w:val="E01646E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FA6CBD"/>
    <w:multiLevelType w:val="hybridMultilevel"/>
    <w:tmpl w:val="DF4AC61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563758">
    <w:abstractNumId w:val="46"/>
  </w:num>
  <w:num w:numId="2" w16cid:durableId="1590113974">
    <w:abstractNumId w:val="17"/>
  </w:num>
  <w:num w:numId="3" w16cid:durableId="875120058">
    <w:abstractNumId w:val="31"/>
  </w:num>
  <w:num w:numId="4" w16cid:durableId="1406993116">
    <w:abstractNumId w:val="38"/>
  </w:num>
  <w:num w:numId="5" w16cid:durableId="2048022989">
    <w:abstractNumId w:val="42"/>
  </w:num>
  <w:num w:numId="6" w16cid:durableId="991911140">
    <w:abstractNumId w:val="36"/>
  </w:num>
  <w:num w:numId="7" w16cid:durableId="1228491491">
    <w:abstractNumId w:val="28"/>
  </w:num>
  <w:num w:numId="8" w16cid:durableId="1537697415">
    <w:abstractNumId w:val="1"/>
  </w:num>
  <w:num w:numId="9" w16cid:durableId="1027828351">
    <w:abstractNumId w:val="34"/>
  </w:num>
  <w:num w:numId="10" w16cid:durableId="52852546">
    <w:abstractNumId w:val="9"/>
  </w:num>
  <w:num w:numId="11" w16cid:durableId="1243492384">
    <w:abstractNumId w:val="0"/>
  </w:num>
  <w:num w:numId="12" w16cid:durableId="1319922391">
    <w:abstractNumId w:val="56"/>
  </w:num>
  <w:num w:numId="13" w16cid:durableId="1698313960">
    <w:abstractNumId w:val="10"/>
  </w:num>
  <w:num w:numId="14" w16cid:durableId="795222276">
    <w:abstractNumId w:val="45"/>
  </w:num>
  <w:num w:numId="15" w16cid:durableId="1418557461">
    <w:abstractNumId w:val="5"/>
  </w:num>
  <w:num w:numId="16" w16cid:durableId="1541943210">
    <w:abstractNumId w:val="26"/>
  </w:num>
  <w:num w:numId="17" w16cid:durableId="1898975352">
    <w:abstractNumId w:val="35"/>
  </w:num>
  <w:num w:numId="18" w16cid:durableId="2029136387">
    <w:abstractNumId w:val="55"/>
  </w:num>
  <w:num w:numId="19" w16cid:durableId="1611090384">
    <w:abstractNumId w:val="39"/>
  </w:num>
  <w:num w:numId="20" w16cid:durableId="1515605359">
    <w:abstractNumId w:val="51"/>
  </w:num>
  <w:num w:numId="21" w16cid:durableId="369839906">
    <w:abstractNumId w:val="7"/>
  </w:num>
  <w:num w:numId="22" w16cid:durableId="16394009">
    <w:abstractNumId w:val="14"/>
  </w:num>
  <w:num w:numId="23" w16cid:durableId="1702317390">
    <w:abstractNumId w:val="41"/>
  </w:num>
  <w:num w:numId="24" w16cid:durableId="1065489668">
    <w:abstractNumId w:val="48"/>
  </w:num>
  <w:num w:numId="25" w16cid:durableId="1458376503">
    <w:abstractNumId w:val="11"/>
  </w:num>
  <w:num w:numId="26" w16cid:durableId="593514253">
    <w:abstractNumId w:val="53"/>
  </w:num>
  <w:num w:numId="27" w16cid:durableId="739596177">
    <w:abstractNumId w:val="21"/>
  </w:num>
  <w:num w:numId="28" w16cid:durableId="956956719">
    <w:abstractNumId w:val="22"/>
  </w:num>
  <w:num w:numId="29" w16cid:durableId="1128283688">
    <w:abstractNumId w:val="50"/>
  </w:num>
  <w:num w:numId="30" w16cid:durableId="374892503">
    <w:abstractNumId w:val="30"/>
  </w:num>
  <w:num w:numId="31" w16cid:durableId="2044943932">
    <w:abstractNumId w:val="43"/>
  </w:num>
  <w:num w:numId="32" w16cid:durableId="1284967475">
    <w:abstractNumId w:val="24"/>
  </w:num>
  <w:num w:numId="33" w16cid:durableId="105664770">
    <w:abstractNumId w:val="54"/>
  </w:num>
  <w:num w:numId="34" w16cid:durableId="2008703049">
    <w:abstractNumId w:val="18"/>
  </w:num>
  <w:num w:numId="35" w16cid:durableId="1436367001">
    <w:abstractNumId w:val="8"/>
  </w:num>
  <w:num w:numId="36" w16cid:durableId="384066065">
    <w:abstractNumId w:val="49"/>
  </w:num>
  <w:num w:numId="37" w16cid:durableId="682823325">
    <w:abstractNumId w:val="25"/>
  </w:num>
  <w:num w:numId="38" w16cid:durableId="2078241004">
    <w:abstractNumId w:val="47"/>
  </w:num>
  <w:num w:numId="39" w16cid:durableId="1768958674">
    <w:abstractNumId w:val="52"/>
  </w:num>
  <w:num w:numId="40" w16cid:durableId="1429739648">
    <w:abstractNumId w:val="15"/>
  </w:num>
  <w:num w:numId="41" w16cid:durableId="1451361446">
    <w:abstractNumId w:val="37"/>
  </w:num>
  <w:num w:numId="42" w16cid:durableId="41252898">
    <w:abstractNumId w:val="6"/>
  </w:num>
  <w:num w:numId="43" w16cid:durableId="166520720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983159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47147347">
    <w:abstractNumId w:val="2"/>
  </w:num>
  <w:num w:numId="46" w16cid:durableId="498426764">
    <w:abstractNumId w:val="13"/>
  </w:num>
  <w:num w:numId="47" w16cid:durableId="865411231">
    <w:abstractNumId w:val="12"/>
  </w:num>
  <w:num w:numId="48" w16cid:durableId="951589504">
    <w:abstractNumId w:val="20"/>
  </w:num>
  <w:num w:numId="49" w16cid:durableId="664212400">
    <w:abstractNumId w:val="23"/>
  </w:num>
  <w:num w:numId="50" w16cid:durableId="548880152">
    <w:abstractNumId w:val="16"/>
  </w:num>
  <w:num w:numId="51" w16cid:durableId="1463963355">
    <w:abstractNumId w:val="44"/>
  </w:num>
  <w:num w:numId="52" w16cid:durableId="972640900">
    <w:abstractNumId w:val="40"/>
  </w:num>
  <w:num w:numId="53" w16cid:durableId="155387647">
    <w:abstractNumId w:val="4"/>
  </w:num>
  <w:num w:numId="54" w16cid:durableId="1999187207">
    <w:abstractNumId w:val="19"/>
  </w:num>
  <w:num w:numId="55" w16cid:durableId="411048280">
    <w:abstractNumId w:val="27"/>
  </w:num>
  <w:num w:numId="56" w16cid:durableId="1204488478">
    <w:abstractNumId w:val="3"/>
  </w:num>
  <w:num w:numId="57" w16cid:durableId="11884429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84"/>
    <w:rsid w:val="00017889"/>
    <w:rsid w:val="000207FC"/>
    <w:rsid w:val="00021491"/>
    <w:rsid w:val="00022B26"/>
    <w:rsid w:val="0002482E"/>
    <w:rsid w:val="000400CC"/>
    <w:rsid w:val="00050324"/>
    <w:rsid w:val="000507B1"/>
    <w:rsid w:val="0005448C"/>
    <w:rsid w:val="00063B1E"/>
    <w:rsid w:val="00070429"/>
    <w:rsid w:val="00071D30"/>
    <w:rsid w:val="000848C0"/>
    <w:rsid w:val="0009324F"/>
    <w:rsid w:val="00096605"/>
    <w:rsid w:val="00097EB5"/>
    <w:rsid w:val="000A0150"/>
    <w:rsid w:val="000A7207"/>
    <w:rsid w:val="000B28A9"/>
    <w:rsid w:val="000C398B"/>
    <w:rsid w:val="000C424A"/>
    <w:rsid w:val="000D158D"/>
    <w:rsid w:val="000D32A8"/>
    <w:rsid w:val="000D4019"/>
    <w:rsid w:val="000E63C9"/>
    <w:rsid w:val="000E64EA"/>
    <w:rsid w:val="000F74FE"/>
    <w:rsid w:val="000F7724"/>
    <w:rsid w:val="001123CB"/>
    <w:rsid w:val="00124564"/>
    <w:rsid w:val="00124D62"/>
    <w:rsid w:val="00124EEF"/>
    <w:rsid w:val="0012723B"/>
    <w:rsid w:val="00127697"/>
    <w:rsid w:val="00127BAC"/>
    <w:rsid w:val="00130E9D"/>
    <w:rsid w:val="00134835"/>
    <w:rsid w:val="00141F18"/>
    <w:rsid w:val="0014335A"/>
    <w:rsid w:val="00150A6D"/>
    <w:rsid w:val="00166CD6"/>
    <w:rsid w:val="00181AC3"/>
    <w:rsid w:val="0018580F"/>
    <w:rsid w:val="00185B35"/>
    <w:rsid w:val="001D492C"/>
    <w:rsid w:val="001D591E"/>
    <w:rsid w:val="001F2BC8"/>
    <w:rsid w:val="001F2D3D"/>
    <w:rsid w:val="001F5F6B"/>
    <w:rsid w:val="001F5FF6"/>
    <w:rsid w:val="001F7062"/>
    <w:rsid w:val="002056F6"/>
    <w:rsid w:val="00243EBC"/>
    <w:rsid w:val="00246A35"/>
    <w:rsid w:val="002474D7"/>
    <w:rsid w:val="002565EC"/>
    <w:rsid w:val="00265EFE"/>
    <w:rsid w:val="00274A93"/>
    <w:rsid w:val="00284348"/>
    <w:rsid w:val="00296223"/>
    <w:rsid w:val="002A3BFB"/>
    <w:rsid w:val="002A5D12"/>
    <w:rsid w:val="002B0A1D"/>
    <w:rsid w:val="002B59C5"/>
    <w:rsid w:val="002F2BD0"/>
    <w:rsid w:val="002F51F5"/>
    <w:rsid w:val="00300E02"/>
    <w:rsid w:val="00312137"/>
    <w:rsid w:val="003138E0"/>
    <w:rsid w:val="00327990"/>
    <w:rsid w:val="00330359"/>
    <w:rsid w:val="0033762F"/>
    <w:rsid w:val="00337ABB"/>
    <w:rsid w:val="00347531"/>
    <w:rsid w:val="0035022A"/>
    <w:rsid w:val="0036276A"/>
    <w:rsid w:val="00366C7E"/>
    <w:rsid w:val="00384EA3"/>
    <w:rsid w:val="003A39A1"/>
    <w:rsid w:val="003A65C0"/>
    <w:rsid w:val="003A6AC9"/>
    <w:rsid w:val="003B0453"/>
    <w:rsid w:val="003C06F7"/>
    <w:rsid w:val="003C1266"/>
    <w:rsid w:val="003C2191"/>
    <w:rsid w:val="003D36F8"/>
    <w:rsid w:val="003D3863"/>
    <w:rsid w:val="003E1517"/>
    <w:rsid w:val="004110DE"/>
    <w:rsid w:val="00424CB9"/>
    <w:rsid w:val="00431A18"/>
    <w:rsid w:val="0044085A"/>
    <w:rsid w:val="00442F4C"/>
    <w:rsid w:val="004454A1"/>
    <w:rsid w:val="00454B2C"/>
    <w:rsid w:val="004618CA"/>
    <w:rsid w:val="0048137B"/>
    <w:rsid w:val="00494284"/>
    <w:rsid w:val="004A2A7A"/>
    <w:rsid w:val="004A75B2"/>
    <w:rsid w:val="004B21A5"/>
    <w:rsid w:val="004B3186"/>
    <w:rsid w:val="004C1563"/>
    <w:rsid w:val="004C6873"/>
    <w:rsid w:val="004D3C32"/>
    <w:rsid w:val="004F3C22"/>
    <w:rsid w:val="005037F0"/>
    <w:rsid w:val="00512BE1"/>
    <w:rsid w:val="00516A86"/>
    <w:rsid w:val="00520CC5"/>
    <w:rsid w:val="005275F6"/>
    <w:rsid w:val="00535584"/>
    <w:rsid w:val="00536621"/>
    <w:rsid w:val="0054379D"/>
    <w:rsid w:val="005438C3"/>
    <w:rsid w:val="00556B62"/>
    <w:rsid w:val="00572102"/>
    <w:rsid w:val="005809D2"/>
    <w:rsid w:val="0058398C"/>
    <w:rsid w:val="00583A23"/>
    <w:rsid w:val="005A2418"/>
    <w:rsid w:val="005C1F10"/>
    <w:rsid w:val="005D5312"/>
    <w:rsid w:val="005F1BB0"/>
    <w:rsid w:val="00605357"/>
    <w:rsid w:val="0060603B"/>
    <w:rsid w:val="006078FA"/>
    <w:rsid w:val="006217F9"/>
    <w:rsid w:val="006301A9"/>
    <w:rsid w:val="00636824"/>
    <w:rsid w:val="00656C4D"/>
    <w:rsid w:val="00657E9D"/>
    <w:rsid w:val="00664B4C"/>
    <w:rsid w:val="006671AA"/>
    <w:rsid w:val="00674008"/>
    <w:rsid w:val="00691A5D"/>
    <w:rsid w:val="00691C03"/>
    <w:rsid w:val="006A49A6"/>
    <w:rsid w:val="006B682C"/>
    <w:rsid w:val="006B7602"/>
    <w:rsid w:val="006C0BD8"/>
    <w:rsid w:val="006D3A05"/>
    <w:rsid w:val="006D6212"/>
    <w:rsid w:val="006E383F"/>
    <w:rsid w:val="006E5716"/>
    <w:rsid w:val="0070129F"/>
    <w:rsid w:val="007062D7"/>
    <w:rsid w:val="00706ACA"/>
    <w:rsid w:val="00706B60"/>
    <w:rsid w:val="0071709C"/>
    <w:rsid w:val="00717D6B"/>
    <w:rsid w:val="007302B3"/>
    <w:rsid w:val="00730733"/>
    <w:rsid w:val="00730E3A"/>
    <w:rsid w:val="00736AAF"/>
    <w:rsid w:val="0074509E"/>
    <w:rsid w:val="00747EC0"/>
    <w:rsid w:val="00747F17"/>
    <w:rsid w:val="00764CC6"/>
    <w:rsid w:val="00765B2A"/>
    <w:rsid w:val="00782123"/>
    <w:rsid w:val="00783A34"/>
    <w:rsid w:val="00786CAF"/>
    <w:rsid w:val="00791C25"/>
    <w:rsid w:val="007A3885"/>
    <w:rsid w:val="007A7BC6"/>
    <w:rsid w:val="007B042C"/>
    <w:rsid w:val="007B7292"/>
    <w:rsid w:val="007C2F4E"/>
    <w:rsid w:val="007C690A"/>
    <w:rsid w:val="007C6B52"/>
    <w:rsid w:val="007D0B3D"/>
    <w:rsid w:val="007D16C5"/>
    <w:rsid w:val="007D4E5D"/>
    <w:rsid w:val="007D7298"/>
    <w:rsid w:val="007E33A9"/>
    <w:rsid w:val="007E70B4"/>
    <w:rsid w:val="008050BF"/>
    <w:rsid w:val="0080659F"/>
    <w:rsid w:val="00814C64"/>
    <w:rsid w:val="0082422D"/>
    <w:rsid w:val="00831E16"/>
    <w:rsid w:val="008400A2"/>
    <w:rsid w:val="008404D7"/>
    <w:rsid w:val="00842431"/>
    <w:rsid w:val="008608BE"/>
    <w:rsid w:val="00862FE4"/>
    <w:rsid w:val="0086389A"/>
    <w:rsid w:val="00874348"/>
    <w:rsid w:val="0087605E"/>
    <w:rsid w:val="00880B0E"/>
    <w:rsid w:val="008856A8"/>
    <w:rsid w:val="008A471B"/>
    <w:rsid w:val="008B1FEE"/>
    <w:rsid w:val="008B6A6F"/>
    <w:rsid w:val="008C1D3E"/>
    <w:rsid w:val="008C796A"/>
    <w:rsid w:val="008D749E"/>
    <w:rsid w:val="008D7D3D"/>
    <w:rsid w:val="008F56E2"/>
    <w:rsid w:val="008F5836"/>
    <w:rsid w:val="00903C32"/>
    <w:rsid w:val="00916B16"/>
    <w:rsid w:val="0091739B"/>
    <w:rsid w:val="009173B9"/>
    <w:rsid w:val="0093335D"/>
    <w:rsid w:val="009338F8"/>
    <w:rsid w:val="0093613E"/>
    <w:rsid w:val="00940157"/>
    <w:rsid w:val="00943026"/>
    <w:rsid w:val="00945459"/>
    <w:rsid w:val="009636BE"/>
    <w:rsid w:val="00966B81"/>
    <w:rsid w:val="009712BE"/>
    <w:rsid w:val="00973306"/>
    <w:rsid w:val="009747DB"/>
    <w:rsid w:val="00990487"/>
    <w:rsid w:val="009949B2"/>
    <w:rsid w:val="009A3DB6"/>
    <w:rsid w:val="009A6BE6"/>
    <w:rsid w:val="009C7720"/>
    <w:rsid w:val="009C7916"/>
    <w:rsid w:val="009F0076"/>
    <w:rsid w:val="00A077E5"/>
    <w:rsid w:val="00A23AFA"/>
    <w:rsid w:val="00A31B3E"/>
    <w:rsid w:val="00A532F3"/>
    <w:rsid w:val="00A548A2"/>
    <w:rsid w:val="00A83314"/>
    <w:rsid w:val="00A8489E"/>
    <w:rsid w:val="00A914F1"/>
    <w:rsid w:val="00A945F6"/>
    <w:rsid w:val="00AA1FB6"/>
    <w:rsid w:val="00AA78B2"/>
    <w:rsid w:val="00AC178B"/>
    <w:rsid w:val="00AC29F3"/>
    <w:rsid w:val="00AD601D"/>
    <w:rsid w:val="00AE7AA2"/>
    <w:rsid w:val="00B00CCE"/>
    <w:rsid w:val="00B00D9C"/>
    <w:rsid w:val="00B045B5"/>
    <w:rsid w:val="00B11784"/>
    <w:rsid w:val="00B12F13"/>
    <w:rsid w:val="00B231E5"/>
    <w:rsid w:val="00B24200"/>
    <w:rsid w:val="00B3379B"/>
    <w:rsid w:val="00B418A5"/>
    <w:rsid w:val="00B76204"/>
    <w:rsid w:val="00B77CA0"/>
    <w:rsid w:val="00B91E91"/>
    <w:rsid w:val="00B92458"/>
    <w:rsid w:val="00B97957"/>
    <w:rsid w:val="00BA78C3"/>
    <w:rsid w:val="00BA7BCE"/>
    <w:rsid w:val="00BA7CC5"/>
    <w:rsid w:val="00BA7D09"/>
    <w:rsid w:val="00BE4F2E"/>
    <w:rsid w:val="00BE76A0"/>
    <w:rsid w:val="00C02B87"/>
    <w:rsid w:val="00C058DD"/>
    <w:rsid w:val="00C07F77"/>
    <w:rsid w:val="00C1714A"/>
    <w:rsid w:val="00C173E3"/>
    <w:rsid w:val="00C30A9D"/>
    <w:rsid w:val="00C33CC2"/>
    <w:rsid w:val="00C35A2D"/>
    <w:rsid w:val="00C4086D"/>
    <w:rsid w:val="00C73C7E"/>
    <w:rsid w:val="00C74CC0"/>
    <w:rsid w:val="00CA1896"/>
    <w:rsid w:val="00CA2D22"/>
    <w:rsid w:val="00CB1A5E"/>
    <w:rsid w:val="00CB5B28"/>
    <w:rsid w:val="00CB7EB5"/>
    <w:rsid w:val="00CC1008"/>
    <w:rsid w:val="00CC296D"/>
    <w:rsid w:val="00CE4D65"/>
    <w:rsid w:val="00CF1248"/>
    <w:rsid w:val="00CF5371"/>
    <w:rsid w:val="00D0323A"/>
    <w:rsid w:val="00D0559F"/>
    <w:rsid w:val="00D077E9"/>
    <w:rsid w:val="00D125EA"/>
    <w:rsid w:val="00D174DF"/>
    <w:rsid w:val="00D25656"/>
    <w:rsid w:val="00D42CB7"/>
    <w:rsid w:val="00D47F39"/>
    <w:rsid w:val="00D5413D"/>
    <w:rsid w:val="00D544C0"/>
    <w:rsid w:val="00D54C06"/>
    <w:rsid w:val="00D570A9"/>
    <w:rsid w:val="00D574A5"/>
    <w:rsid w:val="00D70D02"/>
    <w:rsid w:val="00D770C7"/>
    <w:rsid w:val="00D86945"/>
    <w:rsid w:val="00D90290"/>
    <w:rsid w:val="00D905D3"/>
    <w:rsid w:val="00D9101E"/>
    <w:rsid w:val="00DD152F"/>
    <w:rsid w:val="00DD6C67"/>
    <w:rsid w:val="00DE213F"/>
    <w:rsid w:val="00DE4721"/>
    <w:rsid w:val="00DE4F57"/>
    <w:rsid w:val="00DF027C"/>
    <w:rsid w:val="00E00A32"/>
    <w:rsid w:val="00E22ACD"/>
    <w:rsid w:val="00E22D16"/>
    <w:rsid w:val="00E30D9F"/>
    <w:rsid w:val="00E33BD1"/>
    <w:rsid w:val="00E40780"/>
    <w:rsid w:val="00E520A2"/>
    <w:rsid w:val="00E620B0"/>
    <w:rsid w:val="00E667DC"/>
    <w:rsid w:val="00E67000"/>
    <w:rsid w:val="00E81B40"/>
    <w:rsid w:val="00E85311"/>
    <w:rsid w:val="00EA14D6"/>
    <w:rsid w:val="00ED4DE4"/>
    <w:rsid w:val="00ED6D54"/>
    <w:rsid w:val="00EF555B"/>
    <w:rsid w:val="00F027BB"/>
    <w:rsid w:val="00F11DCF"/>
    <w:rsid w:val="00F162EA"/>
    <w:rsid w:val="00F24F6B"/>
    <w:rsid w:val="00F26173"/>
    <w:rsid w:val="00F344C3"/>
    <w:rsid w:val="00F3627C"/>
    <w:rsid w:val="00F44E68"/>
    <w:rsid w:val="00F50BDD"/>
    <w:rsid w:val="00F52617"/>
    <w:rsid w:val="00F52D27"/>
    <w:rsid w:val="00F53F0F"/>
    <w:rsid w:val="00F746AF"/>
    <w:rsid w:val="00F763E0"/>
    <w:rsid w:val="00F83527"/>
    <w:rsid w:val="00F8622E"/>
    <w:rsid w:val="00F91A83"/>
    <w:rsid w:val="00FA0D06"/>
    <w:rsid w:val="00FA156D"/>
    <w:rsid w:val="00FB4A18"/>
    <w:rsid w:val="00FB6D87"/>
    <w:rsid w:val="00FC72CB"/>
    <w:rsid w:val="00FD2BF2"/>
    <w:rsid w:val="00FD583F"/>
    <w:rsid w:val="00FD7488"/>
    <w:rsid w:val="00FD7FEC"/>
    <w:rsid w:val="00FE398C"/>
    <w:rsid w:val="00FE4EB2"/>
    <w:rsid w:val="00FF16B4"/>
    <w:rsid w:val="00FF44A3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AA8E9E"/>
  <w15:docId w15:val="{18ECCCC4-3C24-4B9C-98CA-1E9AF693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889"/>
    <w:pPr>
      <w:spacing w:after="0"/>
      <w:jc w:val="both"/>
    </w:pPr>
    <w:rPr>
      <w:rFonts w:ascii="Arial" w:eastAsiaTheme="minorEastAsia" w:hAnsi="Arial"/>
      <w:color w:val="0F0D29" w:themeColor="text1"/>
      <w:szCs w:val="22"/>
    </w:rPr>
  </w:style>
  <w:style w:type="paragraph" w:styleId="Heading1">
    <w:name w:val="heading 1"/>
    <w:basedOn w:val="Normal"/>
    <w:link w:val="Heading1Char"/>
    <w:uiPriority w:val="4"/>
    <w:qFormat/>
    <w:rsid w:val="0001788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82A75" w:themeColor="text2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7E70B4"/>
    <w:pPr>
      <w:keepNext/>
      <w:numPr>
        <w:numId w:val="5"/>
      </w:numPr>
      <w:spacing w:after="240" w:line="240" w:lineRule="auto"/>
      <w:ind w:left="0" w:firstLine="0"/>
      <w:outlineLvl w:val="1"/>
    </w:pPr>
    <w:rPr>
      <w:rFonts w:eastAsiaTheme="majorEastAsia" w:cstheme="majorBidi"/>
      <w:b/>
      <w:color w:val="082A75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5"/>
    <w:semiHidden/>
    <w:unhideWhenUsed/>
    <w:qFormat/>
    <w:rsid w:val="005355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12639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584"/>
    <w:pPr>
      <w:framePr w:hSpace="180" w:wrap="around" w:vAnchor="text" w:hAnchor="margin" w:y="1167"/>
    </w:pPr>
    <w:rPr>
      <w:b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535584"/>
    <w:rPr>
      <w:rFonts w:ascii="Arial" w:eastAsiaTheme="minorEastAsia" w:hAnsi="Arial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E667DC"/>
    <w:rPr>
      <w:rFonts w:asciiTheme="majorHAnsi" w:eastAsiaTheme="majorEastAsia" w:hAnsiTheme="majorHAnsi" w:cstheme="majorBidi"/>
      <w:color w:val="082A75" w:themeColor="text2"/>
      <w:kern w:val="28"/>
      <w:sz w:val="52"/>
      <w:szCs w:val="32"/>
    </w:rPr>
  </w:style>
  <w:style w:type="paragraph" w:styleId="Header">
    <w:name w:val="header"/>
    <w:basedOn w:val="Normal"/>
    <w:link w:val="HeaderChar"/>
    <w:uiPriority w:val="8"/>
    <w:unhideWhenUsed/>
    <w:rsid w:val="005037F0"/>
  </w:style>
  <w:style w:type="character" w:customStyle="1" w:styleId="HeaderChar">
    <w:name w:val="Header Char"/>
    <w:basedOn w:val="DefaultParagraphFont"/>
    <w:link w:val="Header"/>
    <w:uiPriority w:val="8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7E70B4"/>
    <w:rPr>
      <w:rFonts w:ascii="Arial" w:eastAsiaTheme="majorEastAsia" w:hAnsi="Arial" w:cstheme="majorBidi"/>
      <w:b/>
      <w:color w:val="082A75" w:themeColor="text2"/>
      <w:sz w:val="32"/>
      <w:szCs w:val="26"/>
    </w:rPr>
  </w:style>
  <w:style w:type="table" w:styleId="TableGrid">
    <w:name w:val="Table Grid"/>
    <w:basedOn w:val="TableNormal"/>
    <w:uiPriority w:val="59"/>
    <w:qFormat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5"/>
    <w:semiHidden/>
    <w:rsid w:val="00535584"/>
    <w:rPr>
      <w:rFonts w:asciiTheme="majorHAnsi" w:eastAsiaTheme="majorEastAsia" w:hAnsiTheme="majorHAnsi" w:cstheme="majorBidi"/>
      <w:color w:val="012639" w:themeColor="accent1" w:themeShade="7F"/>
    </w:rPr>
  </w:style>
  <w:style w:type="character" w:styleId="Hyperlink">
    <w:name w:val="Hyperlink"/>
    <w:rsid w:val="00E667D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unhideWhenUsed/>
    <w:qFormat/>
    <w:rsid w:val="00274A9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17889"/>
    <w:rPr>
      <w:color w:val="605E5C"/>
      <w:shd w:val="clear" w:color="auto" w:fill="E1DFDD"/>
    </w:rPr>
  </w:style>
  <w:style w:type="character" w:customStyle="1" w:styleId="hps">
    <w:name w:val="hps"/>
    <w:basedOn w:val="DefaultParagraphFont"/>
    <w:rsid w:val="00017889"/>
  </w:style>
  <w:style w:type="character" w:styleId="CommentReference">
    <w:name w:val="annotation reference"/>
    <w:basedOn w:val="DefaultParagraphFont"/>
    <w:uiPriority w:val="99"/>
    <w:semiHidden/>
    <w:unhideWhenUsed/>
    <w:rsid w:val="00166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C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CD6"/>
    <w:rPr>
      <w:rFonts w:ascii="Arial" w:eastAsiaTheme="minorEastAsia" w:hAnsi="Arial"/>
      <w:color w:val="0F0D29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C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CD6"/>
    <w:rPr>
      <w:rFonts w:ascii="Arial" w:eastAsiaTheme="minorEastAsia" w:hAnsi="Arial"/>
      <w:b/>
      <w:bCs/>
      <w:color w:val="0F0D29" w:themeColor="text1"/>
      <w:sz w:val="20"/>
      <w:szCs w:val="20"/>
    </w:rPr>
  </w:style>
  <w:style w:type="paragraph" w:styleId="Revision">
    <w:name w:val="Revision"/>
    <w:hidden/>
    <w:uiPriority w:val="99"/>
    <w:semiHidden/>
    <w:rsid w:val="00494284"/>
    <w:pPr>
      <w:spacing w:after="0" w:line="240" w:lineRule="auto"/>
    </w:pPr>
    <w:rPr>
      <w:rFonts w:ascii="Arial" w:eastAsiaTheme="minorEastAsia" w:hAnsi="Arial"/>
      <w:color w:val="0F0D29" w:themeColor="text1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74CC0"/>
    <w:rPr>
      <w:color w:val="3592CF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86CAF"/>
    <w:pPr>
      <w:widowControl w:val="0"/>
      <w:spacing w:before="120" w:after="120"/>
    </w:pPr>
    <w:rPr>
      <w:rFonts w:eastAsia="SimSun" w:cs="DellaRobbia BT"/>
      <w:snapToGrid w:val="0"/>
      <w:color w:val="auto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786CAF"/>
    <w:rPr>
      <w:rFonts w:ascii="Arial" w:eastAsia="SimSun" w:hAnsi="Arial" w:cs="DellaRobbia BT"/>
      <w:snapToGrid w:val="0"/>
      <w:sz w:val="20"/>
    </w:rPr>
  </w:style>
  <w:style w:type="character" w:customStyle="1" w:styleId="ListParagraphChar">
    <w:name w:val="List Paragraph Char"/>
    <w:link w:val="ListParagraph"/>
    <w:uiPriority w:val="1"/>
    <w:qFormat/>
    <w:rsid w:val="00786CAF"/>
    <w:rPr>
      <w:rFonts w:ascii="Arial" w:eastAsiaTheme="minorEastAsia" w:hAnsi="Arial"/>
      <w:color w:val="0F0D29" w:themeColor="text1"/>
      <w:szCs w:val="22"/>
    </w:rPr>
  </w:style>
  <w:style w:type="paragraph" w:customStyle="1" w:styleId="TableParagraph">
    <w:name w:val="Table Paragraph"/>
    <w:basedOn w:val="Normal"/>
    <w:uiPriority w:val="1"/>
    <w:qFormat/>
    <w:rsid w:val="00786CAF"/>
    <w:pPr>
      <w:widowControl w:val="0"/>
      <w:autoSpaceDE w:val="0"/>
      <w:autoSpaceDN w:val="0"/>
      <w:spacing w:before="120" w:after="120"/>
    </w:pPr>
    <w:rPr>
      <w:rFonts w:ascii="Bookman Uralic" w:eastAsia="Bookman Uralic" w:hAnsi="Bookman Uralic" w:cs="Bookman Uralic"/>
      <w:color w:val="auto"/>
      <w:lang w:val="id"/>
    </w:rPr>
  </w:style>
  <w:style w:type="character" w:styleId="Strong">
    <w:name w:val="Strong"/>
    <w:basedOn w:val="DefaultParagraphFont"/>
    <w:uiPriority w:val="22"/>
    <w:qFormat/>
    <w:rsid w:val="00DD6C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0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252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35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5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Metro%20report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40E24A-416F-0E43-9C9E-B965BAD6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Metro report</Template>
  <TotalTime>15</TotalTime>
  <Pages>2</Pages>
  <Words>186</Words>
  <Characters>1033</Characters>
  <Application>Microsoft Office Word</Application>
  <DocSecurity>0</DocSecurity>
  <Lines>73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 Praditya Priyanto</dc:creator>
  <cp:keywords/>
  <cp:lastModifiedBy>Nurul Faiza</cp:lastModifiedBy>
  <cp:revision>5</cp:revision>
  <cp:lastPrinted>2024-10-21T02:48:00Z</cp:lastPrinted>
  <dcterms:created xsi:type="dcterms:W3CDTF">2024-10-22T04:33:00Z</dcterms:created>
  <dcterms:modified xsi:type="dcterms:W3CDTF">2024-10-22T04:48:00Z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GrammarlyDocumentId">
    <vt:lpwstr>61c788b128a6442b299649a6f32fcdbe62844298dbaabfc865c102be6e4a7cb8</vt:lpwstr>
  </property>
</Properties>
</file>